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1A8A" w14:textId="6A549C71" w:rsidR="007E4417" w:rsidRPr="00782D4C" w:rsidRDefault="000649C8" w:rsidP="00BC3049">
      <w:pPr>
        <w:rPr>
          <w:rFonts w:ascii="Arial" w:hAnsi="Arial" w:cs="Arial"/>
          <w:b/>
          <w:bCs/>
          <w:sz w:val="40"/>
          <w:szCs w:val="40"/>
          <w:lang w:val="sv-SE"/>
        </w:rPr>
      </w:pPr>
      <w:r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666A7B43" wp14:editId="2B71F2D2">
                <wp:simplePos x="0" y="0"/>
                <wp:positionH relativeFrom="margin">
                  <wp:posOffset>0</wp:posOffset>
                </wp:positionH>
                <wp:positionV relativeFrom="paragraph">
                  <wp:posOffset>346075</wp:posOffset>
                </wp:positionV>
                <wp:extent cx="5761990" cy="1404620"/>
                <wp:effectExtent l="0" t="0" r="0" b="3810"/>
                <wp:wrapThrough wrapText="bothSides">
                  <wp:wrapPolygon edited="0">
                    <wp:start x="214" y="0"/>
                    <wp:lineTo x="214" y="21087"/>
                    <wp:lineTo x="21352" y="21087"/>
                    <wp:lineTo x="21352" y="0"/>
                    <wp:lineTo x="214" y="0"/>
                  </wp:wrapPolygon>
                </wp:wrapThrough>
                <wp:docPr id="14020929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C1D0A" w14:textId="75636B47" w:rsidR="0025409D" w:rsidRPr="00B96518" w:rsidRDefault="00711DB8" w:rsidP="0025409D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B96518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I </w:t>
                            </w:r>
                            <w:r w:rsidR="00B96518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>L</w:t>
                            </w:r>
                            <w:r w:rsidRPr="00B96518">
                              <w:rPr>
                                <w:rFonts w:ascii="Arial" w:hAnsi="Arial" w:cs="Arial"/>
                                <w:lang w:val="sv-SE"/>
                              </w:rPr>
                              <w:t>og</w:t>
                            </w:r>
                            <w:r w:rsidR="00B96518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>D</w:t>
                            </w:r>
                            <w:r w:rsidRPr="00B96518">
                              <w:rPr>
                                <w:rFonts w:ascii="Arial" w:hAnsi="Arial" w:cs="Arial"/>
                                <w:lang w:val="sv-SE"/>
                              </w:rPr>
                              <w:t>rive så</w:t>
                            </w:r>
                            <w:r w:rsidR="00EC34C6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ser</w:t>
                            </w:r>
                            <w:r w:rsidRPr="00B96518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du</w:t>
                            </w:r>
                            <w:r w:rsidR="00EC34C6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att det är en VIOL</w:t>
                            </w:r>
                            <w:r w:rsidR="00153F8D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</w:t>
                            </w:r>
                            <w:r w:rsidR="00EC34C6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>3-order om avtal</w:t>
                            </w:r>
                            <w:r w:rsidR="00121AD3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sobjektet (gamla virkesordernumret) börjar på </w:t>
                            </w:r>
                            <w:r w:rsidR="0033397E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1 och om sortimentskoden innehåller ett bindestreck, </w:t>
                            </w:r>
                            <w:proofErr w:type="gramStart"/>
                            <w:r w:rsidR="0033397E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>t.ex.</w:t>
                            </w:r>
                            <w:proofErr w:type="gramEnd"/>
                            <w:r w:rsidR="0033397E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="0033397E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>100-1</w:t>
                            </w:r>
                            <w:proofErr w:type="gramEnd"/>
                            <w:r w:rsidR="0033397E" w:rsidRPr="00B96518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6A7B4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7.25pt;width:453.7pt;height:110.6pt;z-index:25165826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" filled="f" stroked="f">
                <v:textbox style="mso-fit-shape-to-text:t">
                  <w:txbxContent>
                    <w:p w14:paraId="271C1D0A" w14:textId="75636B47" w:rsidR="0025409D" w:rsidRPr="00B96518" w:rsidRDefault="00711DB8" w:rsidP="0025409D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B96518">
                        <w:rPr>
                          <w:rFonts w:ascii="Arial" w:hAnsi="Arial" w:cs="Arial"/>
                          <w:lang w:val="sv-SE"/>
                        </w:rPr>
                        <w:t xml:space="preserve">I </w:t>
                      </w:r>
                      <w:r w:rsidR="00B96518" w:rsidRPr="00B96518">
                        <w:rPr>
                          <w:rFonts w:ascii="Arial" w:hAnsi="Arial" w:cs="Arial"/>
                          <w:lang w:val="sv-SE"/>
                        </w:rPr>
                        <w:t>L</w:t>
                      </w:r>
                      <w:r w:rsidRPr="00B96518">
                        <w:rPr>
                          <w:rFonts w:ascii="Arial" w:hAnsi="Arial" w:cs="Arial"/>
                          <w:lang w:val="sv-SE"/>
                        </w:rPr>
                        <w:t>og</w:t>
                      </w:r>
                      <w:r w:rsidR="00B96518" w:rsidRPr="00B96518">
                        <w:rPr>
                          <w:rFonts w:ascii="Arial" w:hAnsi="Arial" w:cs="Arial"/>
                          <w:lang w:val="sv-SE"/>
                        </w:rPr>
                        <w:t>D</w:t>
                      </w:r>
                      <w:r w:rsidRPr="00B96518">
                        <w:rPr>
                          <w:rFonts w:ascii="Arial" w:hAnsi="Arial" w:cs="Arial"/>
                          <w:lang w:val="sv-SE"/>
                        </w:rPr>
                        <w:t>rive så</w:t>
                      </w:r>
                      <w:r w:rsidR="00EC34C6" w:rsidRPr="00B96518">
                        <w:rPr>
                          <w:rFonts w:ascii="Arial" w:hAnsi="Arial" w:cs="Arial"/>
                          <w:lang w:val="sv-SE"/>
                        </w:rPr>
                        <w:t xml:space="preserve"> ser</w:t>
                      </w:r>
                      <w:r w:rsidRPr="00B96518">
                        <w:rPr>
                          <w:rFonts w:ascii="Arial" w:hAnsi="Arial" w:cs="Arial"/>
                          <w:lang w:val="sv-SE"/>
                        </w:rPr>
                        <w:t xml:space="preserve"> du</w:t>
                      </w:r>
                      <w:r w:rsidR="00EC34C6" w:rsidRPr="00B96518">
                        <w:rPr>
                          <w:rFonts w:ascii="Arial" w:hAnsi="Arial" w:cs="Arial"/>
                          <w:lang w:val="sv-SE"/>
                        </w:rPr>
                        <w:t xml:space="preserve"> att det är en VIOL</w:t>
                      </w:r>
                      <w:r w:rsidR="00153F8D">
                        <w:rPr>
                          <w:rFonts w:ascii="Arial" w:hAnsi="Arial" w:cs="Arial"/>
                          <w:lang w:val="sv-SE"/>
                        </w:rPr>
                        <w:t xml:space="preserve"> </w:t>
                      </w:r>
                      <w:r w:rsidR="00EC34C6" w:rsidRPr="00B96518">
                        <w:rPr>
                          <w:rFonts w:ascii="Arial" w:hAnsi="Arial" w:cs="Arial"/>
                          <w:lang w:val="sv-SE"/>
                        </w:rPr>
                        <w:t>3-order om avtal</w:t>
                      </w:r>
                      <w:r w:rsidR="00121AD3" w:rsidRPr="00B96518">
                        <w:rPr>
                          <w:rFonts w:ascii="Arial" w:hAnsi="Arial" w:cs="Arial"/>
                          <w:lang w:val="sv-SE"/>
                        </w:rPr>
                        <w:t xml:space="preserve">sobjektet (gamla virkesordernumret) börjar på </w:t>
                      </w:r>
                      <w:r w:rsidR="0033397E" w:rsidRPr="00B96518">
                        <w:rPr>
                          <w:rFonts w:ascii="Arial" w:hAnsi="Arial" w:cs="Arial"/>
                          <w:lang w:val="sv-SE"/>
                        </w:rPr>
                        <w:t xml:space="preserve">1 och om sortimentskoden innehåller ett bindestreck, </w:t>
                      </w:r>
                      <w:proofErr w:type="gramStart"/>
                      <w:r w:rsidR="0033397E" w:rsidRPr="00B96518">
                        <w:rPr>
                          <w:rFonts w:ascii="Arial" w:hAnsi="Arial" w:cs="Arial"/>
                          <w:lang w:val="sv-SE"/>
                        </w:rPr>
                        <w:t>t.ex.</w:t>
                      </w:r>
                      <w:proofErr w:type="gramEnd"/>
                      <w:r w:rsidR="0033397E" w:rsidRPr="00B96518">
                        <w:rPr>
                          <w:rFonts w:ascii="Arial" w:hAnsi="Arial" w:cs="Arial"/>
                          <w:lang w:val="sv-SE"/>
                        </w:rPr>
                        <w:t xml:space="preserve"> </w:t>
                      </w:r>
                      <w:proofErr w:type="gramStart"/>
                      <w:r w:rsidR="0033397E" w:rsidRPr="00B96518">
                        <w:rPr>
                          <w:rFonts w:ascii="Arial" w:hAnsi="Arial" w:cs="Arial"/>
                          <w:lang w:val="sv-SE"/>
                        </w:rPr>
                        <w:t>100-1</w:t>
                      </w:r>
                      <w:proofErr w:type="gramEnd"/>
                      <w:r w:rsidR="0033397E" w:rsidRPr="00B96518">
                        <w:rPr>
                          <w:rFonts w:ascii="Arial" w:hAnsi="Arial" w:cs="Arial"/>
                          <w:lang w:val="sv-SE"/>
                        </w:rPr>
                        <w:t xml:space="preserve">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B388E">
        <w:rPr>
          <w:rFonts w:ascii="Arial" w:hAnsi="Arial" w:cs="Arial"/>
          <w:b/>
          <w:bCs/>
          <w:sz w:val="40"/>
          <w:szCs w:val="40"/>
          <w:lang w:val="sv-SE"/>
        </w:rPr>
        <w:t>Lathund – Logdrive &amp; Chaufförsklienten i VIOL</w:t>
      </w:r>
      <w:r w:rsidR="00153F8D">
        <w:rPr>
          <w:rFonts w:ascii="Arial" w:hAnsi="Arial" w:cs="Arial"/>
          <w:b/>
          <w:bCs/>
          <w:sz w:val="40"/>
          <w:szCs w:val="40"/>
          <w:lang w:val="sv-SE"/>
        </w:rPr>
        <w:t xml:space="preserve"> </w:t>
      </w:r>
      <w:r w:rsidR="00DB388E">
        <w:rPr>
          <w:rFonts w:ascii="Arial" w:hAnsi="Arial" w:cs="Arial"/>
          <w:b/>
          <w:bCs/>
          <w:sz w:val="40"/>
          <w:szCs w:val="40"/>
          <w:lang w:val="sv-SE"/>
        </w:rPr>
        <w:t>3</w:t>
      </w:r>
    </w:p>
    <w:p w14:paraId="1A2B451C" w14:textId="25F92916" w:rsidR="001F7691" w:rsidRDefault="00030481" w:rsidP="001F7691">
      <w:pPr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27FFD7" wp14:editId="01C945C6">
                <wp:simplePos x="0" y="0"/>
                <wp:positionH relativeFrom="page">
                  <wp:align>left</wp:align>
                </wp:positionH>
                <wp:positionV relativeFrom="paragraph">
                  <wp:posOffset>4637128</wp:posOffset>
                </wp:positionV>
                <wp:extent cx="7775575" cy="1652067"/>
                <wp:effectExtent l="0" t="0" r="0" b="0"/>
                <wp:wrapNone/>
                <wp:docPr id="196679026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652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1B5C6" id="Rektangel 2" o:spid="_x0000_s1026" style="position:absolute;margin-left:0;margin-top:365.15pt;width:612.25pt;height:130.1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" filled="f" stroked="f" strokeweight="1.5pt">
                <w10:wrap anchorx="page"/>
              </v:rect>
            </w:pict>
          </mc:Fallback>
        </mc:AlternateContent>
      </w:r>
    </w:p>
    <w:p w14:paraId="3D8AAEA6" w14:textId="4DD5F747" w:rsidR="00CE683F" w:rsidRPr="00CE683F" w:rsidRDefault="00930ADC" w:rsidP="00CE683F">
      <w:pPr>
        <w:rPr>
          <w:rFonts w:ascii="Arial" w:hAnsi="Arial" w:cs="Arial"/>
          <w:sz w:val="28"/>
          <w:szCs w:val="28"/>
          <w:lang w:val="sv-SE"/>
        </w:rPr>
      </w:pPr>
      <w:r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85760DB" wp14:editId="4E028019">
                <wp:simplePos x="0" y="0"/>
                <wp:positionH relativeFrom="page">
                  <wp:posOffset>4876800</wp:posOffset>
                </wp:positionH>
                <wp:positionV relativeFrom="paragraph">
                  <wp:posOffset>280035</wp:posOffset>
                </wp:positionV>
                <wp:extent cx="2847975" cy="419100"/>
                <wp:effectExtent l="0" t="0" r="47625" b="19050"/>
                <wp:wrapNone/>
                <wp:docPr id="1348488839" name="Pil: femhörn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19100"/>
                        </a:xfrm>
                        <a:prstGeom prst="homePlat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D63BC" w14:textId="6571B6AB" w:rsidR="006B7DD6" w:rsidRPr="006B7DD6" w:rsidRDefault="00BB2EF8" w:rsidP="00BB2EF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6B7DD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Log</w:t>
                            </w:r>
                            <w:r w:rsidR="0086501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6B7DD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5760D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femhörning 1" o:spid="_x0000_s1027" type="#_x0000_t15" style="position:absolute;margin-left:384pt;margin-top:22.05pt;width:224.25pt;height:33pt;z-index:25165825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" adj="20011" fillcolor="#196b24 [3206]" strokecolor="white [3212]" strokeweight="1.5pt">
                <v:textbox>
                  <w:txbxContent>
                    <w:p w14:paraId="424D63BC" w14:textId="6571B6AB" w:rsidR="006B7DD6" w:rsidRPr="006B7DD6" w:rsidRDefault="00BB2EF8" w:rsidP="00BB2EF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</w:t>
                      </w:r>
                      <w:r w:rsidR="006B7DD6">
                        <w:rPr>
                          <w:b/>
                          <w:bCs/>
                          <w:sz w:val="36"/>
                          <w:szCs w:val="36"/>
                        </w:rPr>
                        <w:t>Log</w:t>
                      </w:r>
                      <w:r w:rsidR="00865019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6B7DD6">
                        <w:rPr>
                          <w:b/>
                          <w:bCs/>
                          <w:sz w:val="36"/>
                          <w:szCs w:val="36"/>
                        </w:rPr>
                        <w:t>rive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0058CB1" wp14:editId="0D46A711">
                <wp:simplePos x="0" y="0"/>
                <wp:positionH relativeFrom="margin">
                  <wp:posOffset>4267200</wp:posOffset>
                </wp:positionH>
                <wp:positionV relativeFrom="paragraph">
                  <wp:posOffset>289560</wp:posOffset>
                </wp:positionV>
                <wp:extent cx="400050" cy="381000"/>
                <wp:effectExtent l="0" t="0" r="0" b="0"/>
                <wp:wrapNone/>
                <wp:docPr id="1722322155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222CD" w14:textId="7B246F54" w:rsidR="0025409D" w:rsidRPr="002347A9" w:rsidRDefault="0025409D" w:rsidP="0025409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2347A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58CB1" id="Rektangel 4" o:spid="_x0000_s1028" style="position:absolute;margin-left:336pt;margin-top:22.8pt;width:31.5pt;height:30pt;z-index:2516582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" filled="f" stroked="f" strokeweight="1.5pt">
                <v:textbox>
                  <w:txbxContent>
                    <w:p w14:paraId="066222CD" w14:textId="7B246F54" w:rsidR="0025409D" w:rsidRPr="002347A9" w:rsidRDefault="0025409D" w:rsidP="0025409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2347A9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B32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E25F826" wp14:editId="2AA7E295">
                <wp:simplePos x="0" y="0"/>
                <wp:positionH relativeFrom="leftMargin">
                  <wp:posOffset>514350</wp:posOffset>
                </wp:positionH>
                <wp:positionV relativeFrom="paragraph">
                  <wp:posOffset>289560</wp:posOffset>
                </wp:positionV>
                <wp:extent cx="400050" cy="381000"/>
                <wp:effectExtent l="0" t="0" r="0" b="0"/>
                <wp:wrapNone/>
                <wp:docPr id="425103427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46193" w14:textId="1D7CD507" w:rsidR="00F32D32" w:rsidRPr="002347A9" w:rsidRDefault="00F32D32" w:rsidP="00F32D3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347A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25F826" id="_x0000_s1029" style="position:absolute;margin-left:40.5pt;margin-top:22.8pt;width:31.5pt;height:30pt;z-index:25165825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" filled="f" stroked="f" strokeweight="1.5pt">
                <v:textbox>
                  <w:txbxContent>
                    <w:p w14:paraId="01346193" w14:textId="1D7CD507" w:rsidR="00F32D32" w:rsidRPr="002347A9" w:rsidRDefault="00F32D32" w:rsidP="00F32D3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347A9">
                        <w:rPr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B32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38FC591" wp14:editId="05AC4174">
                <wp:simplePos x="0" y="0"/>
                <wp:positionH relativeFrom="page">
                  <wp:posOffset>57150</wp:posOffset>
                </wp:positionH>
                <wp:positionV relativeFrom="paragraph">
                  <wp:posOffset>280035</wp:posOffset>
                </wp:positionV>
                <wp:extent cx="2581275" cy="419100"/>
                <wp:effectExtent l="0" t="0" r="47625" b="19050"/>
                <wp:wrapNone/>
                <wp:docPr id="1459479261" name="Pil: femhörn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19100"/>
                        </a:xfrm>
                        <a:prstGeom prst="homePlat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1255" w14:textId="3A093812" w:rsidR="006B7DD6" w:rsidRPr="006B7DD6" w:rsidRDefault="00BF1370" w:rsidP="00BF137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B2EF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336A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B7DD6" w:rsidRPr="006B7DD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Log</w:t>
                            </w:r>
                            <w:r w:rsidR="0086501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6B7DD6" w:rsidRPr="006B7DD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FC591" id="_x0000_s1030" type="#_x0000_t15" style="position:absolute;margin-left:4.5pt;margin-top:22.05pt;width:203.25pt;height:33pt;z-index:25165825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" adj="19846" fillcolor="#196b24 [3206]" strokecolor="white [3212]" strokeweight="1.5pt">
                <v:textbox>
                  <w:txbxContent>
                    <w:p w14:paraId="5C371255" w14:textId="3A093812" w:rsidR="006B7DD6" w:rsidRPr="006B7DD6" w:rsidRDefault="00BF1370" w:rsidP="00BF137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="00BB2EF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="00336AB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B7DD6" w:rsidRPr="006B7DD6">
                        <w:rPr>
                          <w:b/>
                          <w:bCs/>
                          <w:sz w:val="36"/>
                          <w:szCs w:val="36"/>
                        </w:rPr>
                        <w:t>Log</w:t>
                      </w:r>
                      <w:r w:rsidR="00865019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6B7DD6" w:rsidRPr="006B7DD6">
                        <w:rPr>
                          <w:b/>
                          <w:bCs/>
                          <w:sz w:val="36"/>
                          <w:szCs w:val="36"/>
                        </w:rPr>
                        <w:t>rive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2B32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D4DDC8D" wp14:editId="3C57B204">
                <wp:simplePos x="0" y="0"/>
                <wp:positionH relativeFrom="margin">
                  <wp:posOffset>1733550</wp:posOffset>
                </wp:positionH>
                <wp:positionV relativeFrom="paragraph">
                  <wp:posOffset>289560</wp:posOffset>
                </wp:positionV>
                <wp:extent cx="400050" cy="381000"/>
                <wp:effectExtent l="0" t="0" r="0" b="0"/>
                <wp:wrapNone/>
                <wp:docPr id="1102380915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9A232" w14:textId="3CE7F197" w:rsidR="002347A9" w:rsidRPr="002347A9" w:rsidRDefault="009F24C5" w:rsidP="002347A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2347A9" w:rsidRPr="002347A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DDC8D" id="_x0000_s1031" style="position:absolute;margin-left:136.5pt;margin-top:22.8pt;width:31.5pt;height:30pt;z-index:2516582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" filled="f" stroked="f" strokeweight="1.5pt">
                <v:textbox>
                  <w:txbxContent>
                    <w:p w14:paraId="1779A232" w14:textId="3CE7F197" w:rsidR="002347A9" w:rsidRPr="002347A9" w:rsidRDefault="009F24C5" w:rsidP="002347A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2347A9" w:rsidRPr="002347A9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B32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DAE6A9D" wp14:editId="0B552A1C">
                <wp:simplePos x="0" y="0"/>
                <wp:positionH relativeFrom="margin">
                  <wp:posOffset>1343025</wp:posOffset>
                </wp:positionH>
                <wp:positionV relativeFrom="paragraph">
                  <wp:posOffset>280035</wp:posOffset>
                </wp:positionV>
                <wp:extent cx="2952750" cy="419100"/>
                <wp:effectExtent l="0" t="0" r="38100" b="19050"/>
                <wp:wrapNone/>
                <wp:docPr id="528754946" name="Pil: femhörn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homePlat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D8841" w14:textId="59819C7A" w:rsidR="006B7DD6" w:rsidRPr="006B7DD6" w:rsidRDefault="002347A9" w:rsidP="006B7DD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F24C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="006B7DD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Chaufförsklienten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E6A9D" id="_x0000_s1032" type="#_x0000_t15" style="position:absolute;margin-left:105.75pt;margin-top:22.05pt;width:232.5pt;height:33pt;z-index:25165825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" adj="20067" fillcolor="#196b24 [3206]" strokecolor="white [3212]" strokeweight="1.5pt">
                <v:textbox>
                  <w:txbxContent>
                    <w:p w14:paraId="452D8841" w14:textId="59819C7A" w:rsidR="006B7DD6" w:rsidRPr="006B7DD6" w:rsidRDefault="002347A9" w:rsidP="006B7DD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9F24C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proofErr w:type="spellStart"/>
                      <w:r w:rsidR="006B7DD6">
                        <w:rPr>
                          <w:b/>
                          <w:bCs/>
                          <w:sz w:val="36"/>
                          <w:szCs w:val="36"/>
                        </w:rPr>
                        <w:t>Chaufförsklienten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E466B" w14:textId="01331CFE" w:rsidR="00CE683F" w:rsidRPr="00865019" w:rsidRDefault="00725AA2">
      <w:pPr>
        <w:rPr>
          <w:rFonts w:ascii="Arial" w:hAnsi="Arial" w:cs="Arial"/>
          <w:b/>
          <w:bCs/>
          <w:i/>
          <w:iCs/>
          <w:sz w:val="28"/>
          <w:szCs w:val="28"/>
          <w:lang w:val="sv-SE"/>
        </w:rPr>
      </w:pPr>
      <w:r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4A87F50B" wp14:editId="60481329">
                <wp:simplePos x="0" y="0"/>
                <wp:positionH relativeFrom="margin">
                  <wp:posOffset>-302260</wp:posOffset>
                </wp:positionH>
                <wp:positionV relativeFrom="paragraph">
                  <wp:posOffset>886460</wp:posOffset>
                </wp:positionV>
                <wp:extent cx="2024380" cy="1404620"/>
                <wp:effectExtent l="0" t="0" r="0" b="635"/>
                <wp:wrapSquare wrapText="bothSides"/>
                <wp:docPr id="212550817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91056" w14:textId="5F32DB10" w:rsidR="001A133D" w:rsidRPr="00EA0046" w:rsidRDefault="00AD58B2" w:rsidP="002969A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</w:pPr>
                            <w:r w:rsidRPr="00EA0046">
                              <w:rPr>
                                <w:rFonts w:ascii="Courier New" w:hAnsi="Courier New" w:cs="Courier New"/>
                                <w:sz w:val="23"/>
                                <w:szCs w:val="23"/>
                                <w:lang w:val="sv-SE"/>
                              </w:rPr>
                              <w:t>►</w:t>
                            </w:r>
                            <w:r w:rsidR="00711DB8" w:rsidRPr="00EA0046">
                              <w:rPr>
                                <w:rFonts w:ascii="Courier New" w:hAnsi="Courier New" w:cs="Courier New"/>
                                <w:sz w:val="23"/>
                                <w:szCs w:val="23"/>
                                <w:lang w:val="sv-SE"/>
                              </w:rPr>
                              <w:t xml:space="preserve"> </w:t>
                            </w:r>
                            <w:r w:rsidR="001A133D" w:rsidRPr="00EA004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Lasta bil i </w:t>
                            </w:r>
                            <w:r w:rsidR="00865019" w:rsidRPr="00EA004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L</w:t>
                            </w:r>
                            <w:r w:rsidR="001A133D" w:rsidRPr="00EA004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og</w:t>
                            </w:r>
                            <w:r w:rsidR="00865019" w:rsidRPr="00EA004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D</w:t>
                            </w:r>
                            <w:r w:rsidR="001A133D" w:rsidRPr="00EA004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rive</w:t>
                            </w:r>
                            <w:r w:rsidR="007033D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.</w:t>
                            </w:r>
                            <w:r w:rsidR="00865019" w:rsidRPr="00EA004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br/>
                            </w:r>
                            <w:r w:rsidRPr="00EA0046">
                              <w:rPr>
                                <w:rFonts w:ascii="Courier New" w:hAnsi="Courier New" w:cs="Courier New"/>
                                <w:sz w:val="23"/>
                                <w:szCs w:val="23"/>
                                <w:lang w:val="sv-SE"/>
                              </w:rPr>
                              <w:t xml:space="preserve">► </w:t>
                            </w:r>
                            <w:r w:rsidR="00EA0046" w:rsidRPr="00EA004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Skicka l</w:t>
                            </w:r>
                            <w:r w:rsidR="001A133D" w:rsidRPr="00EA004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everansaviser</w:t>
                            </w:r>
                            <w:r w:rsidR="00EA004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ing</w:t>
                            </w:r>
                            <w:r w:rsidR="007033D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7F50B" id="_x0000_s1033" type="#_x0000_t202" style="position:absolute;margin-left:-23.8pt;margin-top:69.8pt;width:159.4pt;height:110.6pt;z-index:251658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" filled="f" stroked="f">
                <v:textbox style="mso-fit-shape-to-text:t">
                  <w:txbxContent>
                    <w:p w14:paraId="5F191056" w14:textId="5F32DB10" w:rsidR="001A133D" w:rsidRPr="00EA0046" w:rsidRDefault="00AD58B2" w:rsidP="002969A7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</w:pPr>
                      <w:r w:rsidRPr="00EA0046">
                        <w:rPr>
                          <w:rFonts w:ascii="Courier New" w:hAnsi="Courier New" w:cs="Courier New"/>
                          <w:sz w:val="23"/>
                          <w:szCs w:val="23"/>
                          <w:lang w:val="sv-SE"/>
                        </w:rPr>
                        <w:t>►</w:t>
                      </w:r>
                      <w:r w:rsidR="00711DB8" w:rsidRPr="00EA0046">
                        <w:rPr>
                          <w:rFonts w:ascii="Courier New" w:hAnsi="Courier New" w:cs="Courier New"/>
                          <w:sz w:val="23"/>
                          <w:szCs w:val="23"/>
                          <w:lang w:val="sv-SE"/>
                        </w:rPr>
                        <w:t xml:space="preserve"> </w:t>
                      </w:r>
                      <w:r w:rsidR="001A133D" w:rsidRPr="00EA0046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Lasta bil i </w:t>
                      </w:r>
                      <w:r w:rsidR="00865019" w:rsidRPr="00EA0046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L</w:t>
                      </w:r>
                      <w:r w:rsidR="001A133D" w:rsidRPr="00EA0046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og</w:t>
                      </w:r>
                      <w:r w:rsidR="00865019" w:rsidRPr="00EA0046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D</w:t>
                      </w:r>
                      <w:r w:rsidR="001A133D" w:rsidRPr="00EA0046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rive</w:t>
                      </w:r>
                      <w:r w:rsidR="007033DA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.</w:t>
                      </w:r>
                      <w:r w:rsidR="00865019" w:rsidRPr="00EA0046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br/>
                      </w:r>
                      <w:r w:rsidRPr="00EA0046">
                        <w:rPr>
                          <w:rFonts w:ascii="Courier New" w:hAnsi="Courier New" w:cs="Courier New"/>
                          <w:sz w:val="23"/>
                          <w:szCs w:val="23"/>
                          <w:lang w:val="sv-SE"/>
                        </w:rPr>
                        <w:t xml:space="preserve">► </w:t>
                      </w:r>
                      <w:r w:rsidR="00EA0046" w:rsidRPr="00EA0046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Skicka l</w:t>
                      </w:r>
                      <w:r w:rsidR="001A133D" w:rsidRPr="00EA0046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everansaviser</w:t>
                      </w:r>
                      <w:r w:rsidR="00EA0046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ing</w:t>
                      </w:r>
                      <w:r w:rsidR="007033DA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CF3"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6B0D82DF" wp14:editId="260DA56D">
                <wp:simplePos x="0" y="0"/>
                <wp:positionH relativeFrom="margin">
                  <wp:posOffset>4261485</wp:posOffset>
                </wp:positionH>
                <wp:positionV relativeFrom="paragraph">
                  <wp:posOffset>655955</wp:posOffset>
                </wp:positionV>
                <wp:extent cx="2035810" cy="2267585"/>
                <wp:effectExtent l="0" t="0" r="0" b="0"/>
                <wp:wrapSquare wrapText="bothSides"/>
                <wp:docPr id="14107652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226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4CF99" w14:textId="21270DD9" w:rsidR="00176308" w:rsidRPr="00865019" w:rsidRDefault="00AD58B2" w:rsidP="00176308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</w:pPr>
                            <w:r w:rsidRPr="004C7FB9">
                              <w:rPr>
                                <w:rFonts w:ascii="Courier New" w:hAnsi="Courier New" w:cs="Courier New"/>
                                <w:sz w:val="23"/>
                                <w:szCs w:val="23"/>
                                <w:lang w:val="sv-SE"/>
                              </w:rPr>
                              <w:t xml:space="preserve">► </w:t>
                            </w:r>
                            <w:r w:rsidR="00176308" w:rsidRPr="00865019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Skicka transportuppgifter</w:t>
                            </w:r>
                            <w:r w:rsidR="004C7FB9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. </w:t>
                            </w:r>
                            <w:r w:rsidR="00FC0CF3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Vid manuell travmätning görs detta vid mätplats, efter invägning och </w:t>
                            </w:r>
                            <w:proofErr w:type="spellStart"/>
                            <w:r w:rsidR="00FC0CF3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mottagningkontroll</w:t>
                            </w:r>
                            <w:proofErr w:type="spellEnd"/>
                            <w:r w:rsidR="00FC0CF3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.</w:t>
                            </w:r>
                            <w:r w:rsidR="00600B32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br/>
                            </w:r>
                            <w:r w:rsidR="00600B32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br/>
                            </w:r>
                            <w:r w:rsidR="004C7FB9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OBS! Glöm inte att ange </w:t>
                            </w:r>
                            <w:r w:rsidR="0097732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ansvarigt</w:t>
                            </w:r>
                            <w:r w:rsidR="004C7FB9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 </w:t>
                            </w:r>
                            <w:r w:rsidR="0097732F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transportföretag!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D82DF" id="_x0000_s1034" type="#_x0000_t202" style="position:absolute;margin-left:335.55pt;margin-top:51.65pt;width:160.3pt;height:178.5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" filled="f" stroked="f">
                <v:textbox>
                  <w:txbxContent>
                    <w:p w14:paraId="4114CF99" w14:textId="21270DD9" w:rsidR="00176308" w:rsidRPr="00865019" w:rsidRDefault="00AD58B2" w:rsidP="00176308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</w:pPr>
                      <w:r w:rsidRPr="004C7FB9">
                        <w:rPr>
                          <w:rFonts w:ascii="Courier New" w:hAnsi="Courier New" w:cs="Courier New"/>
                          <w:sz w:val="23"/>
                          <w:szCs w:val="23"/>
                          <w:lang w:val="sv-SE"/>
                        </w:rPr>
                        <w:t xml:space="preserve">► </w:t>
                      </w:r>
                      <w:r w:rsidR="00176308" w:rsidRPr="00865019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Skicka transportuppgifter</w:t>
                      </w:r>
                      <w:r w:rsidR="004C7FB9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. </w:t>
                      </w:r>
                      <w:r w:rsidR="00FC0CF3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Vid manuell travmätning görs detta vid mätplats, efter invägning och </w:t>
                      </w:r>
                      <w:proofErr w:type="spellStart"/>
                      <w:r w:rsidR="00FC0CF3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mottagningkontroll</w:t>
                      </w:r>
                      <w:proofErr w:type="spellEnd"/>
                      <w:r w:rsidR="00FC0CF3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.</w:t>
                      </w:r>
                      <w:r w:rsidR="00600B32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br/>
                      </w:r>
                      <w:r w:rsidR="00600B32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br/>
                      </w:r>
                      <w:r w:rsidR="004C7FB9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OBS! Glöm inte att ange </w:t>
                      </w:r>
                      <w:r w:rsidR="0097732F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ansvarigt</w:t>
                      </w:r>
                      <w:r w:rsidR="004C7FB9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 </w:t>
                      </w:r>
                      <w:r w:rsidR="0097732F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transportföretag!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62E"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77" behindDoc="0" locked="0" layoutInCell="1" allowOverlap="1" wp14:anchorId="28C43F60" wp14:editId="249E1820">
                <wp:simplePos x="0" y="0"/>
                <wp:positionH relativeFrom="margin">
                  <wp:posOffset>1797050</wp:posOffset>
                </wp:positionH>
                <wp:positionV relativeFrom="paragraph">
                  <wp:posOffset>2546654</wp:posOffset>
                </wp:positionV>
                <wp:extent cx="1866900" cy="1404620"/>
                <wp:effectExtent l="0" t="0" r="0" b="5715"/>
                <wp:wrapSquare wrapText="bothSides"/>
                <wp:docPr id="3936648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E551C" w14:textId="77777777" w:rsidR="00E67FBB" w:rsidRPr="001A133D" w:rsidRDefault="00E67FBB" w:rsidP="00E67FB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1A133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Kom </w:t>
                            </w:r>
                            <w:proofErr w:type="spellStart"/>
                            <w:r w:rsidRPr="001A133D">
                              <w:rPr>
                                <w:rFonts w:ascii="Arial" w:hAnsi="Arial" w:cs="Arial"/>
                                <w:u w:val="single"/>
                              </w:rPr>
                              <w:t>ihåg</w:t>
                            </w:r>
                            <w:proofErr w:type="spellEnd"/>
                            <w:r w:rsidRPr="001A133D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43F60" id="_x0000_s1035" type="#_x0000_t202" style="position:absolute;margin-left:141.5pt;margin-top:200.5pt;width:147pt;height:110.6pt;z-index:25165827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" filled="f" stroked="f">
                <v:textbox style="mso-fit-shape-to-text:t">
                  <w:txbxContent>
                    <w:p w14:paraId="122E551C" w14:textId="77777777" w:rsidR="00E67FBB" w:rsidRPr="001A133D" w:rsidRDefault="00E67FBB" w:rsidP="00E67FBB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1A133D">
                        <w:rPr>
                          <w:rFonts w:ascii="Arial" w:hAnsi="Arial" w:cs="Arial"/>
                          <w:u w:val="single"/>
                        </w:rPr>
                        <w:t xml:space="preserve">Kom </w:t>
                      </w:r>
                      <w:proofErr w:type="spellStart"/>
                      <w:r w:rsidRPr="001A133D">
                        <w:rPr>
                          <w:rFonts w:ascii="Arial" w:hAnsi="Arial" w:cs="Arial"/>
                          <w:u w:val="single"/>
                        </w:rPr>
                        <w:t>ihåg</w:t>
                      </w:r>
                      <w:proofErr w:type="spellEnd"/>
                      <w:r w:rsidRPr="001A133D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3DA"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A195016" wp14:editId="3B7EA4C6">
                <wp:simplePos x="0" y="0"/>
                <wp:positionH relativeFrom="margin">
                  <wp:posOffset>1677670</wp:posOffset>
                </wp:positionH>
                <wp:positionV relativeFrom="paragraph">
                  <wp:posOffset>664210</wp:posOffset>
                </wp:positionV>
                <wp:extent cx="2543810" cy="1404620"/>
                <wp:effectExtent l="0" t="0" r="0" b="0"/>
                <wp:wrapSquare wrapText="bothSides"/>
                <wp:docPr id="42269998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F952" w14:textId="5E1A6601" w:rsidR="0009488B" w:rsidRDefault="00AD58B2" w:rsidP="00176308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</w:pPr>
                            <w:r w:rsidRPr="00AD58B2">
                              <w:rPr>
                                <w:rFonts w:ascii="Courier New" w:hAnsi="Courier New" w:cs="Courier New"/>
                                <w:sz w:val="23"/>
                                <w:szCs w:val="23"/>
                                <w:lang w:val="sv-SE"/>
                              </w:rPr>
                              <w:t xml:space="preserve">► </w:t>
                            </w:r>
                            <w:r w:rsidR="0009488B" w:rsidRPr="00865019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Följ steg i chaufförsklienten</w:t>
                            </w:r>
                            <w:r w:rsidR="007E1818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.</w:t>
                            </w:r>
                            <w:r w:rsidR="0009488B" w:rsidRPr="00865019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 </w:t>
                            </w:r>
                          </w:p>
                          <w:p w14:paraId="114D4D2D" w14:textId="77777777" w:rsidR="007E1818" w:rsidRDefault="007E1818" w:rsidP="00176308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</w:pPr>
                            <w:r w:rsidRPr="00773B60"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sz w:val="23"/>
                                <w:szCs w:val="23"/>
                                <w:lang w:val="sv-SE"/>
                              </w:rPr>
                              <w:t>Grönt</w:t>
                            </w:r>
                            <w:r w:rsidRPr="00773B60">
                              <w:rPr>
                                <w:rFonts w:ascii="Arial" w:hAnsi="Arial" w:cs="Arial"/>
                                <w:color w:val="4EA72E" w:themeColor="accent6"/>
                                <w:sz w:val="23"/>
                                <w:szCs w:val="23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= Klart.</w:t>
                            </w:r>
                          </w:p>
                          <w:p w14:paraId="7D848327" w14:textId="3D0ADFD0" w:rsidR="00F85E75" w:rsidRDefault="007E1818" w:rsidP="00176308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</w:pPr>
                            <w:r w:rsidRPr="00773B60">
                              <w:rPr>
                                <w:rFonts w:ascii="Arial" w:hAnsi="Arial" w:cs="Arial"/>
                                <w:b/>
                                <w:bCs/>
                                <w:color w:val="E97132" w:themeColor="accent2"/>
                                <w:sz w:val="23"/>
                                <w:szCs w:val="23"/>
                                <w:lang w:val="sv-SE"/>
                              </w:rPr>
                              <w:t>Orange</w:t>
                            </w:r>
                            <w:r w:rsidRPr="00773B60">
                              <w:rPr>
                                <w:rFonts w:ascii="Arial" w:hAnsi="Arial" w:cs="Arial"/>
                                <w:color w:val="E97132" w:themeColor="accent2"/>
                                <w:sz w:val="23"/>
                                <w:szCs w:val="23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= Något att utföra</w:t>
                            </w:r>
                            <w:r w:rsidR="007033D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.</w:t>
                            </w:r>
                          </w:p>
                          <w:p w14:paraId="0D0D1DDA" w14:textId="30107275" w:rsidR="00B30647" w:rsidRDefault="00F85E75" w:rsidP="00176308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</w:pPr>
                            <w:r w:rsidRPr="00773B60">
                              <w:rPr>
                                <w:rFonts w:ascii="Arial" w:hAnsi="Arial" w:cs="Arial"/>
                                <w:b/>
                                <w:bCs/>
                                <w:color w:val="747474" w:themeColor="background2" w:themeShade="80"/>
                                <w:sz w:val="23"/>
                                <w:szCs w:val="23"/>
                                <w:lang w:val="sv-SE"/>
                              </w:rPr>
                              <w:t>Grå</w:t>
                            </w:r>
                            <w:r w:rsidRPr="00773B60">
                              <w:rPr>
                                <w:rFonts w:ascii="Arial" w:hAnsi="Arial" w:cs="Arial"/>
                                <w:color w:val="747474" w:themeColor="background2" w:themeShade="80"/>
                                <w:sz w:val="23"/>
                                <w:szCs w:val="23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= det finns </w:t>
                            </w:r>
                            <w:r w:rsidR="008D2B59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arbetsmoment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 som ska göras </w:t>
                            </w:r>
                            <w:r w:rsidR="00D45DE1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klart innan </w:t>
                            </w:r>
                            <w:r w:rsidR="008D2B59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denna</w:t>
                            </w:r>
                            <w:r w:rsidR="00D45DE1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 blir tillgänglig</w:t>
                            </w:r>
                            <w:r w:rsidR="00B30647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.</w:t>
                            </w:r>
                          </w:p>
                          <w:p w14:paraId="56FDF0C0" w14:textId="653907BA" w:rsidR="007E1818" w:rsidRPr="00865019" w:rsidRDefault="00B30647" w:rsidP="00176308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</w:pPr>
                            <w:r w:rsidRPr="00773B6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3"/>
                                <w:szCs w:val="23"/>
                                <w:lang w:val="sv-SE"/>
                              </w:rPr>
                              <w:t>Blå</w:t>
                            </w:r>
                            <w:r w:rsidR="00773B60" w:rsidRPr="00773B60">
                              <w:rPr>
                                <w:rFonts w:ascii="Arial" w:hAnsi="Arial" w:cs="Arial"/>
                                <w:color w:val="0070C0"/>
                                <w:sz w:val="23"/>
                                <w:szCs w:val="23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= </w:t>
                            </w:r>
                            <w:r w:rsidR="00407A98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 xml:space="preserve">Arbetsmoment som </w:t>
                            </w:r>
                            <w:r w:rsidR="00773B60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är valfritt</w:t>
                            </w:r>
                            <w:r w:rsidR="007033DA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95016" id="_x0000_s1036" type="#_x0000_t202" style="position:absolute;margin-left:132.1pt;margin-top:52.3pt;width:200.3pt;height:110.6pt;z-index:251658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" filled="f" stroked="f">
                <v:textbox style="mso-fit-shape-to-text:t">
                  <w:txbxContent>
                    <w:p w14:paraId="00E6F952" w14:textId="5E1A6601" w:rsidR="0009488B" w:rsidRDefault="00AD58B2" w:rsidP="00176308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</w:pPr>
                      <w:r w:rsidRPr="00AD58B2">
                        <w:rPr>
                          <w:rFonts w:ascii="Courier New" w:hAnsi="Courier New" w:cs="Courier New"/>
                          <w:sz w:val="23"/>
                          <w:szCs w:val="23"/>
                          <w:lang w:val="sv-SE"/>
                        </w:rPr>
                        <w:t xml:space="preserve">► </w:t>
                      </w:r>
                      <w:r w:rsidR="0009488B" w:rsidRPr="00865019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Följ steg i chaufförsklienten</w:t>
                      </w:r>
                      <w:r w:rsidR="007E1818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.</w:t>
                      </w:r>
                      <w:r w:rsidR="0009488B" w:rsidRPr="00865019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 </w:t>
                      </w:r>
                    </w:p>
                    <w:p w14:paraId="114D4D2D" w14:textId="77777777" w:rsidR="007E1818" w:rsidRDefault="007E1818" w:rsidP="00176308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</w:pPr>
                      <w:r w:rsidRPr="00773B60"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sz w:val="23"/>
                          <w:szCs w:val="23"/>
                          <w:lang w:val="sv-SE"/>
                        </w:rPr>
                        <w:t>Grönt</w:t>
                      </w:r>
                      <w:r w:rsidRPr="00773B60">
                        <w:rPr>
                          <w:rFonts w:ascii="Arial" w:hAnsi="Arial" w:cs="Arial"/>
                          <w:color w:val="4EA72E" w:themeColor="accent6"/>
                          <w:sz w:val="23"/>
                          <w:szCs w:val="23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= Klart.</w:t>
                      </w:r>
                    </w:p>
                    <w:p w14:paraId="7D848327" w14:textId="3D0ADFD0" w:rsidR="00F85E75" w:rsidRDefault="007E1818" w:rsidP="00176308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</w:pPr>
                      <w:r w:rsidRPr="00773B60">
                        <w:rPr>
                          <w:rFonts w:ascii="Arial" w:hAnsi="Arial" w:cs="Arial"/>
                          <w:b/>
                          <w:bCs/>
                          <w:color w:val="E97132" w:themeColor="accent2"/>
                          <w:sz w:val="23"/>
                          <w:szCs w:val="23"/>
                          <w:lang w:val="sv-SE"/>
                        </w:rPr>
                        <w:t>Orange</w:t>
                      </w:r>
                      <w:r w:rsidRPr="00773B60">
                        <w:rPr>
                          <w:rFonts w:ascii="Arial" w:hAnsi="Arial" w:cs="Arial"/>
                          <w:color w:val="E97132" w:themeColor="accent2"/>
                          <w:sz w:val="23"/>
                          <w:szCs w:val="23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= Något att utföra</w:t>
                      </w:r>
                      <w:r w:rsidR="007033DA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.</w:t>
                      </w:r>
                    </w:p>
                    <w:p w14:paraId="0D0D1DDA" w14:textId="30107275" w:rsidR="00B30647" w:rsidRDefault="00F85E75" w:rsidP="00176308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</w:pPr>
                      <w:r w:rsidRPr="00773B60">
                        <w:rPr>
                          <w:rFonts w:ascii="Arial" w:hAnsi="Arial" w:cs="Arial"/>
                          <w:b/>
                          <w:bCs/>
                          <w:color w:val="747474" w:themeColor="background2" w:themeShade="80"/>
                          <w:sz w:val="23"/>
                          <w:szCs w:val="23"/>
                          <w:lang w:val="sv-SE"/>
                        </w:rPr>
                        <w:t>Grå</w:t>
                      </w:r>
                      <w:r w:rsidRPr="00773B60">
                        <w:rPr>
                          <w:rFonts w:ascii="Arial" w:hAnsi="Arial" w:cs="Arial"/>
                          <w:color w:val="747474" w:themeColor="background2" w:themeShade="80"/>
                          <w:sz w:val="23"/>
                          <w:szCs w:val="23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= det finns </w:t>
                      </w:r>
                      <w:r w:rsidR="008D2B59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arbetsmoment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 som ska göras </w:t>
                      </w:r>
                      <w:r w:rsidR="00D45DE1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klart innan </w:t>
                      </w:r>
                      <w:r w:rsidR="008D2B59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denna</w:t>
                      </w:r>
                      <w:r w:rsidR="00D45DE1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 blir tillgänglig</w:t>
                      </w:r>
                      <w:r w:rsidR="00B30647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.</w:t>
                      </w:r>
                    </w:p>
                    <w:p w14:paraId="56FDF0C0" w14:textId="653907BA" w:rsidR="007E1818" w:rsidRPr="00865019" w:rsidRDefault="00B30647" w:rsidP="00176308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</w:pPr>
                      <w:r w:rsidRPr="00773B60">
                        <w:rPr>
                          <w:rFonts w:ascii="Arial" w:hAnsi="Arial" w:cs="Arial"/>
                          <w:b/>
                          <w:bCs/>
                          <w:color w:val="0070C0"/>
                          <w:sz w:val="23"/>
                          <w:szCs w:val="23"/>
                          <w:lang w:val="sv-SE"/>
                        </w:rPr>
                        <w:t>Blå</w:t>
                      </w:r>
                      <w:r w:rsidR="00773B60" w:rsidRPr="00773B60">
                        <w:rPr>
                          <w:rFonts w:ascii="Arial" w:hAnsi="Arial" w:cs="Arial"/>
                          <w:color w:val="0070C0"/>
                          <w:sz w:val="23"/>
                          <w:szCs w:val="23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= </w:t>
                      </w:r>
                      <w:r w:rsidR="00407A98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 xml:space="preserve">Arbetsmoment som </w:t>
                      </w:r>
                      <w:r w:rsidR="00773B60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är valfritt</w:t>
                      </w:r>
                      <w:r w:rsidR="007033DA">
                        <w:rPr>
                          <w:rFonts w:ascii="Arial" w:hAnsi="Arial" w:cs="Arial"/>
                          <w:sz w:val="23"/>
                          <w:szCs w:val="23"/>
                          <w:lang w:val="sv-S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3FB"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78" behindDoc="0" locked="0" layoutInCell="1" allowOverlap="1" wp14:anchorId="0C7A66E8" wp14:editId="132541EF">
                <wp:simplePos x="0" y="0"/>
                <wp:positionH relativeFrom="margin">
                  <wp:posOffset>4289121</wp:posOffset>
                </wp:positionH>
                <wp:positionV relativeFrom="paragraph">
                  <wp:posOffset>2523324</wp:posOffset>
                </wp:positionV>
                <wp:extent cx="1866900" cy="1404620"/>
                <wp:effectExtent l="0" t="0" r="0" b="5715"/>
                <wp:wrapSquare wrapText="bothSides"/>
                <wp:docPr id="21429233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53A9" w14:textId="77777777" w:rsidR="00E67FBB" w:rsidRPr="001A133D" w:rsidRDefault="00E67FBB" w:rsidP="00E67FB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1A133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Kom </w:t>
                            </w:r>
                            <w:proofErr w:type="spellStart"/>
                            <w:r w:rsidRPr="001A133D">
                              <w:rPr>
                                <w:rFonts w:ascii="Arial" w:hAnsi="Arial" w:cs="Arial"/>
                                <w:u w:val="single"/>
                              </w:rPr>
                              <w:t>ihåg</w:t>
                            </w:r>
                            <w:proofErr w:type="spellEnd"/>
                            <w:r w:rsidRPr="001A133D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A66E8" id="_x0000_s1037" type="#_x0000_t202" style="position:absolute;margin-left:337.75pt;margin-top:198.7pt;width:147pt;height:110.6pt;z-index:25165827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" filled="f" stroked="f">
                <v:textbox style="mso-fit-shape-to-text:t">
                  <w:txbxContent>
                    <w:p w14:paraId="031453A9" w14:textId="77777777" w:rsidR="00E67FBB" w:rsidRPr="001A133D" w:rsidRDefault="00E67FBB" w:rsidP="00E67FBB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1A133D">
                        <w:rPr>
                          <w:rFonts w:ascii="Arial" w:hAnsi="Arial" w:cs="Arial"/>
                          <w:u w:val="single"/>
                        </w:rPr>
                        <w:t xml:space="preserve">Kom </w:t>
                      </w:r>
                      <w:proofErr w:type="spellStart"/>
                      <w:r w:rsidRPr="001A133D">
                        <w:rPr>
                          <w:rFonts w:ascii="Arial" w:hAnsi="Arial" w:cs="Arial"/>
                          <w:u w:val="single"/>
                        </w:rPr>
                        <w:t>ihåg</w:t>
                      </w:r>
                      <w:proofErr w:type="spellEnd"/>
                      <w:r w:rsidRPr="001A133D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F7">
        <w:rPr>
          <w:rFonts w:ascii="Arial" w:hAnsi="Arial" w:cs="Arial"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85" behindDoc="0" locked="0" layoutInCell="1" allowOverlap="1" wp14:anchorId="4044B9BE" wp14:editId="0979B8E9">
            <wp:simplePos x="0" y="0"/>
            <wp:positionH relativeFrom="column">
              <wp:posOffset>4953773</wp:posOffset>
            </wp:positionH>
            <wp:positionV relativeFrom="paragraph">
              <wp:posOffset>2867798</wp:posOffset>
            </wp:positionV>
            <wp:extent cx="258445" cy="258445"/>
            <wp:effectExtent l="0" t="0" r="8255" b="8255"/>
            <wp:wrapNone/>
            <wp:docPr id="1284479349" name="Bild 12" descr="Bock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79349" name="Bild 1284479349" descr="Bock med hel fyllnin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0F7" w:rsidRPr="00A54B3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60338" behindDoc="0" locked="0" layoutInCell="1" allowOverlap="1" wp14:anchorId="6DB4BEF7" wp14:editId="29DF604D">
            <wp:simplePos x="0" y="0"/>
            <wp:positionH relativeFrom="margin">
              <wp:posOffset>4341164</wp:posOffset>
            </wp:positionH>
            <wp:positionV relativeFrom="paragraph">
              <wp:posOffset>2813989</wp:posOffset>
            </wp:positionV>
            <wp:extent cx="576580" cy="329565"/>
            <wp:effectExtent l="0" t="0" r="0" b="0"/>
            <wp:wrapThrough wrapText="bothSides">
              <wp:wrapPolygon edited="0">
                <wp:start x="1427" y="0"/>
                <wp:lineTo x="0" y="2497"/>
                <wp:lineTo x="0" y="17480"/>
                <wp:lineTo x="2141" y="19977"/>
                <wp:lineTo x="19269" y="19977"/>
                <wp:lineTo x="20696" y="13734"/>
                <wp:lineTo x="19982" y="4994"/>
                <wp:lineTo x="13559" y="0"/>
                <wp:lineTo x="1427" y="0"/>
              </wp:wrapPolygon>
            </wp:wrapThrough>
            <wp:docPr id="1529949985" name="Bild 16">
              <a:extLst xmlns:a="http://schemas.openxmlformats.org/drawingml/2006/main">
                <a:ext uri="{FF2B5EF4-FFF2-40B4-BE49-F238E27FC236}">
                  <a16:creationId xmlns:a16="http://schemas.microsoft.com/office/drawing/2014/main" id="{12CDB7CA-536D-4A74-6599-548548439E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16">
                      <a:extLst>
                        <a:ext uri="{FF2B5EF4-FFF2-40B4-BE49-F238E27FC236}">
                          <a16:creationId xmlns:a16="http://schemas.microsoft.com/office/drawing/2014/main" id="{12CDB7CA-536D-4A74-6599-548548439E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9D5"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084C0359" wp14:editId="7DFBDD74">
                <wp:simplePos x="0" y="0"/>
                <wp:positionH relativeFrom="margin">
                  <wp:posOffset>-370509</wp:posOffset>
                </wp:positionH>
                <wp:positionV relativeFrom="paragraph">
                  <wp:posOffset>504825</wp:posOffset>
                </wp:positionV>
                <wp:extent cx="2035175" cy="1404620"/>
                <wp:effectExtent l="0" t="0" r="0" b="0"/>
                <wp:wrapSquare wrapText="bothSides"/>
                <wp:docPr id="40544773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9C25" w14:textId="682554EA" w:rsidR="00ED5357" w:rsidRPr="0048055F" w:rsidRDefault="00A247A7" w:rsidP="00ED53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proofErr w:type="gramStart"/>
                            <w:r w:rsidRPr="004805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I </w:t>
                            </w:r>
                            <w:r w:rsidR="006D0E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LogDrive</w:t>
                            </w:r>
                            <w:proofErr w:type="gramEnd"/>
                            <w:r w:rsidR="00EA00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(</w:t>
                            </w:r>
                            <w:r w:rsidR="00527ECE" w:rsidRPr="004805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skogen</w:t>
                            </w:r>
                            <w:r w:rsidR="002F42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/vid terminal</w:t>
                            </w:r>
                            <w:r w:rsidR="00EA00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0359" id="_x0000_s1038" type="#_x0000_t202" style="position:absolute;margin-left:-29.15pt;margin-top:39.75pt;width:160.25pt;height:110.6pt;z-index:25165826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" filled="f" stroked="f">
                <v:textbox style="mso-fit-shape-to-text:t">
                  <w:txbxContent>
                    <w:p w14:paraId="31589C25" w14:textId="682554EA" w:rsidR="00ED5357" w:rsidRPr="0048055F" w:rsidRDefault="00A247A7" w:rsidP="00ED535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proofErr w:type="gramStart"/>
                      <w:r w:rsidRPr="004805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I </w:t>
                      </w:r>
                      <w:r w:rsidR="006D0E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LogDrive</w:t>
                      </w:r>
                      <w:proofErr w:type="gramEnd"/>
                      <w:r w:rsidR="00EA00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(</w:t>
                      </w:r>
                      <w:r w:rsidR="00527ECE" w:rsidRPr="004805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skogen</w:t>
                      </w:r>
                      <w:r w:rsidR="002F42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/vid terminal</w:t>
                      </w:r>
                      <w:r w:rsidR="00EA00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B60">
        <w:rPr>
          <w:rFonts w:ascii="Arial" w:hAnsi="Arial" w:cs="Arial"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84" behindDoc="0" locked="0" layoutInCell="1" allowOverlap="1" wp14:anchorId="10E7F6D4" wp14:editId="4C38D812">
            <wp:simplePos x="0" y="0"/>
            <wp:positionH relativeFrom="column">
              <wp:posOffset>1798955</wp:posOffset>
            </wp:positionH>
            <wp:positionV relativeFrom="paragraph">
              <wp:posOffset>2779091</wp:posOffset>
            </wp:positionV>
            <wp:extent cx="318770" cy="318770"/>
            <wp:effectExtent l="0" t="0" r="0" b="5080"/>
            <wp:wrapThrough wrapText="bothSides">
              <wp:wrapPolygon edited="0">
                <wp:start x="21600" y="5163"/>
                <wp:lineTo x="12564" y="2582"/>
                <wp:lineTo x="947" y="5163"/>
                <wp:lineTo x="947" y="18072"/>
                <wp:lineTo x="12564" y="18072"/>
                <wp:lineTo x="21600" y="11618"/>
                <wp:lineTo x="21600" y="5163"/>
              </wp:wrapPolygon>
            </wp:wrapThrough>
            <wp:docPr id="1924952559" name="Bild 10" descr="Hand som pekar åt höger, handens utsida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66118" name="Bild 924266118" descr="Hand som pekar åt höger, handens utsida med hel fyllning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B60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80" behindDoc="0" locked="0" layoutInCell="1" allowOverlap="1" wp14:anchorId="7E50088C" wp14:editId="3BC5FC49">
            <wp:simplePos x="0" y="0"/>
            <wp:positionH relativeFrom="margin">
              <wp:posOffset>2225675</wp:posOffset>
            </wp:positionH>
            <wp:positionV relativeFrom="margin">
              <wp:posOffset>3844594</wp:posOffset>
            </wp:positionV>
            <wp:extent cx="317500" cy="317500"/>
            <wp:effectExtent l="0" t="0" r="6350" b="6350"/>
            <wp:wrapSquare wrapText="bothSides"/>
            <wp:docPr id="185831030" name="Bild 9" descr="Triangulär linja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1030" name="Bild 185831030" descr="Triangulär linjal med hel fyllning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B60" w:rsidRPr="00A54B3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8264" behindDoc="0" locked="0" layoutInCell="1" allowOverlap="1" wp14:anchorId="71E00E84" wp14:editId="356C5CE1">
            <wp:simplePos x="0" y="0"/>
            <wp:positionH relativeFrom="margin">
              <wp:posOffset>2613025</wp:posOffset>
            </wp:positionH>
            <wp:positionV relativeFrom="paragraph">
              <wp:posOffset>2797506</wp:posOffset>
            </wp:positionV>
            <wp:extent cx="576580" cy="329565"/>
            <wp:effectExtent l="0" t="0" r="0" b="0"/>
            <wp:wrapThrough wrapText="bothSides">
              <wp:wrapPolygon edited="0">
                <wp:start x="1427" y="0"/>
                <wp:lineTo x="0" y="2497"/>
                <wp:lineTo x="0" y="17480"/>
                <wp:lineTo x="2141" y="19977"/>
                <wp:lineTo x="19269" y="19977"/>
                <wp:lineTo x="20696" y="13734"/>
                <wp:lineTo x="19982" y="4994"/>
                <wp:lineTo x="13559" y="0"/>
                <wp:lineTo x="1427" y="0"/>
              </wp:wrapPolygon>
            </wp:wrapThrough>
            <wp:docPr id="5" name="Bild 16">
              <a:extLst xmlns:a="http://schemas.openxmlformats.org/drawingml/2006/main">
                <a:ext uri="{FF2B5EF4-FFF2-40B4-BE49-F238E27FC236}">
                  <a16:creationId xmlns:a16="http://schemas.microsoft.com/office/drawing/2014/main" id="{12CDB7CA-536D-4A74-6599-548548439E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16">
                      <a:extLst>
                        <a:ext uri="{FF2B5EF4-FFF2-40B4-BE49-F238E27FC236}">
                          <a16:creationId xmlns:a16="http://schemas.microsoft.com/office/drawing/2014/main" id="{12CDB7CA-536D-4A74-6599-548548439E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F12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5B9F5F7F" wp14:editId="5DDD7E85">
                <wp:simplePos x="0" y="0"/>
                <wp:positionH relativeFrom="margin">
                  <wp:posOffset>1939925</wp:posOffset>
                </wp:positionH>
                <wp:positionV relativeFrom="paragraph">
                  <wp:posOffset>4933950</wp:posOffset>
                </wp:positionV>
                <wp:extent cx="2052320" cy="2226310"/>
                <wp:effectExtent l="0" t="0" r="0" b="2540"/>
                <wp:wrapSquare wrapText="bothSides"/>
                <wp:docPr id="45531843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222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E09B" w14:textId="566C3DE9" w:rsidR="00EB5FE1" w:rsidRPr="004259FC" w:rsidRDefault="00096BC2" w:rsidP="00885B97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På </w:t>
                            </w:r>
                            <w:proofErr w:type="spellStart"/>
                            <w:r w:rsidR="00451C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abema</w:t>
                            </w:r>
                            <w:proofErr w:type="spellEnd"/>
                            <w:r w:rsidR="00451C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skärm </w:t>
                            </w:r>
                            <w:r w:rsidR="00885B9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– välj VIOL</w:t>
                            </w:r>
                            <w:r w:rsidR="00153F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3</w:t>
                            </w:r>
                          </w:p>
                          <w:p w14:paraId="5C045653" w14:textId="05F7D1E1" w:rsidR="00EB5FE1" w:rsidRPr="00106E24" w:rsidRDefault="00885B97" w:rsidP="00EB5FE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På skärmen finns alternativen VIOL2 och VIOL3. För VIOL3, välj VIOL3 på </w:t>
                            </w:r>
                            <w:proofErr w:type="spellStart"/>
                            <w:r w:rsidR="00E36F12">
                              <w:rPr>
                                <w:rFonts w:ascii="Arial" w:hAnsi="Arial" w:cs="Arial"/>
                                <w:lang w:val="sv-SE"/>
                              </w:rPr>
                              <w:t>M</w:t>
                            </w: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>abema</w:t>
                            </w:r>
                            <w:proofErr w:type="spellEnd"/>
                            <w:r w:rsidR="00E36F12">
                              <w:rPr>
                                <w:rFonts w:ascii="Arial" w:hAnsi="Arial" w:cs="Arial"/>
                                <w:lang w:val="sv-SE"/>
                              </w:rPr>
                              <w:t>-</w:t>
                            </w: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>skärmen och tryck sedan på ”Starta Mätning” i Chaufförsklienten.</w:t>
                            </w:r>
                            <w:r w:rsidR="00E36F12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Verifiera sedan ditt </w:t>
                            </w:r>
                            <w:proofErr w:type="spellStart"/>
                            <w:r w:rsidR="00E36F12">
                              <w:rPr>
                                <w:rFonts w:ascii="Arial" w:hAnsi="Arial" w:cs="Arial"/>
                                <w:lang w:val="sv-SE"/>
                              </w:rPr>
                              <w:t>reg</w:t>
                            </w:r>
                            <w:proofErr w:type="spellEnd"/>
                            <w:r w:rsidR="00E36F12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-nr (dragbilen) på </w:t>
                            </w:r>
                            <w:proofErr w:type="spellStart"/>
                            <w:r w:rsidR="00E36F12">
                              <w:rPr>
                                <w:rFonts w:ascii="Arial" w:hAnsi="Arial" w:cs="Arial"/>
                                <w:lang w:val="sv-SE"/>
                              </w:rPr>
                              <w:t>Mabema</w:t>
                            </w:r>
                            <w:proofErr w:type="spellEnd"/>
                            <w:r w:rsidR="00E36F12">
                              <w:rPr>
                                <w:rFonts w:ascii="Arial" w:hAnsi="Arial" w:cs="Arial"/>
                                <w:lang w:val="sv-SE"/>
                              </w:rPr>
                              <w:t>-skärmen innan du kör genom tältet.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5F7F" id="_x0000_s1039" type="#_x0000_t202" style="position:absolute;margin-left:152.75pt;margin-top:388.5pt;width:161.6pt;height:175.3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" filled="f" stroked="f">
                <v:textbox>
                  <w:txbxContent>
                    <w:p w14:paraId="299BE09B" w14:textId="566C3DE9" w:rsidR="00EB5FE1" w:rsidRPr="004259FC" w:rsidRDefault="00096BC2" w:rsidP="00885B97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På </w:t>
                      </w:r>
                      <w:proofErr w:type="spellStart"/>
                      <w:r w:rsidR="00451C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abema</w:t>
                      </w:r>
                      <w:proofErr w:type="spellEnd"/>
                      <w:r w:rsidR="00451C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skärm </w:t>
                      </w:r>
                      <w:r w:rsidR="00885B9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– välj VIOL</w:t>
                      </w:r>
                      <w:r w:rsidR="00153F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3</w:t>
                      </w:r>
                    </w:p>
                    <w:p w14:paraId="5C045653" w14:textId="05F7D1E1" w:rsidR="00EB5FE1" w:rsidRPr="00106E24" w:rsidRDefault="00885B97" w:rsidP="00EB5FE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106E24">
                        <w:rPr>
                          <w:rFonts w:ascii="Arial" w:hAnsi="Arial" w:cs="Arial"/>
                          <w:lang w:val="sv-SE"/>
                        </w:rPr>
                        <w:t xml:space="preserve">På skärmen finns alternativen VIOL2 och VIOL3. För VIOL3, välj VIOL3 på </w:t>
                      </w:r>
                      <w:proofErr w:type="spellStart"/>
                      <w:r w:rsidR="00E36F12">
                        <w:rPr>
                          <w:rFonts w:ascii="Arial" w:hAnsi="Arial" w:cs="Arial"/>
                          <w:lang w:val="sv-SE"/>
                        </w:rPr>
                        <w:t>M</w:t>
                      </w:r>
                      <w:r w:rsidRPr="00106E24">
                        <w:rPr>
                          <w:rFonts w:ascii="Arial" w:hAnsi="Arial" w:cs="Arial"/>
                          <w:lang w:val="sv-SE"/>
                        </w:rPr>
                        <w:t>abema</w:t>
                      </w:r>
                      <w:proofErr w:type="spellEnd"/>
                      <w:r w:rsidR="00E36F12">
                        <w:rPr>
                          <w:rFonts w:ascii="Arial" w:hAnsi="Arial" w:cs="Arial"/>
                          <w:lang w:val="sv-SE"/>
                        </w:rPr>
                        <w:t>-</w:t>
                      </w:r>
                      <w:r w:rsidRPr="00106E24">
                        <w:rPr>
                          <w:rFonts w:ascii="Arial" w:hAnsi="Arial" w:cs="Arial"/>
                          <w:lang w:val="sv-SE"/>
                        </w:rPr>
                        <w:t>skärmen och tryck sedan på ”Starta Mätning” i Chaufförsklienten.</w:t>
                      </w:r>
                      <w:r w:rsidR="00E36F12">
                        <w:rPr>
                          <w:rFonts w:ascii="Arial" w:hAnsi="Arial" w:cs="Arial"/>
                          <w:lang w:val="sv-SE"/>
                        </w:rPr>
                        <w:t xml:space="preserve"> Verifiera sedan ditt </w:t>
                      </w:r>
                      <w:proofErr w:type="spellStart"/>
                      <w:r w:rsidR="00E36F12">
                        <w:rPr>
                          <w:rFonts w:ascii="Arial" w:hAnsi="Arial" w:cs="Arial"/>
                          <w:lang w:val="sv-SE"/>
                        </w:rPr>
                        <w:t>reg</w:t>
                      </w:r>
                      <w:proofErr w:type="spellEnd"/>
                      <w:r w:rsidR="00E36F12">
                        <w:rPr>
                          <w:rFonts w:ascii="Arial" w:hAnsi="Arial" w:cs="Arial"/>
                          <w:lang w:val="sv-SE"/>
                        </w:rPr>
                        <w:t xml:space="preserve">-nr (dragbilen) på </w:t>
                      </w:r>
                      <w:proofErr w:type="spellStart"/>
                      <w:r w:rsidR="00E36F12">
                        <w:rPr>
                          <w:rFonts w:ascii="Arial" w:hAnsi="Arial" w:cs="Arial"/>
                          <w:lang w:val="sv-SE"/>
                        </w:rPr>
                        <w:t>Mabema</w:t>
                      </w:r>
                      <w:proofErr w:type="spellEnd"/>
                      <w:r w:rsidR="00E36F12">
                        <w:rPr>
                          <w:rFonts w:ascii="Arial" w:hAnsi="Arial" w:cs="Arial"/>
                          <w:lang w:val="sv-SE"/>
                        </w:rPr>
                        <w:t>-skärmen innan du kör genom tältet.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DD5">
        <w:rPr>
          <w:rFonts w:ascii="Arial" w:hAnsi="Arial" w:cs="Arial"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83" behindDoc="0" locked="0" layoutInCell="1" allowOverlap="1" wp14:anchorId="0EC46697" wp14:editId="21860D0A">
            <wp:simplePos x="0" y="0"/>
            <wp:positionH relativeFrom="column">
              <wp:posOffset>1956435</wp:posOffset>
            </wp:positionH>
            <wp:positionV relativeFrom="paragraph">
              <wp:posOffset>4949825</wp:posOffset>
            </wp:positionV>
            <wp:extent cx="389890" cy="389890"/>
            <wp:effectExtent l="0" t="0" r="0" b="0"/>
            <wp:wrapThrough wrapText="bothSides">
              <wp:wrapPolygon edited="0">
                <wp:start x="21600" y="5277"/>
                <wp:lineTo x="12102" y="3166"/>
                <wp:lineTo x="5769" y="4221"/>
                <wp:lineTo x="1548" y="6332"/>
                <wp:lineTo x="1548" y="16886"/>
                <wp:lineTo x="13157" y="16886"/>
                <wp:lineTo x="21600" y="11609"/>
                <wp:lineTo x="21600" y="5277"/>
              </wp:wrapPolygon>
            </wp:wrapThrough>
            <wp:docPr id="924266118" name="Bild 10" descr="Hand som pekar åt höger, handens utsida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66118" name="Bild 924266118" descr="Hand som pekar åt höger, handens utsida med hel fyllning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DD5" w:rsidRPr="009C2687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8275" behindDoc="0" locked="0" layoutInCell="1" allowOverlap="1" wp14:anchorId="303A96B1" wp14:editId="2EAF04FC">
            <wp:simplePos x="0" y="0"/>
            <wp:positionH relativeFrom="column">
              <wp:posOffset>-220345</wp:posOffset>
            </wp:positionH>
            <wp:positionV relativeFrom="paragraph">
              <wp:posOffset>4933315</wp:posOffset>
            </wp:positionV>
            <wp:extent cx="733425" cy="419100"/>
            <wp:effectExtent l="0" t="0" r="0" b="0"/>
            <wp:wrapThrough wrapText="bothSides">
              <wp:wrapPolygon edited="0">
                <wp:start x="7855" y="0"/>
                <wp:lineTo x="5049" y="5891"/>
                <wp:lineTo x="4488" y="10800"/>
                <wp:lineTo x="5610" y="16691"/>
                <wp:lineTo x="7855" y="20618"/>
                <wp:lineTo x="13465" y="20618"/>
                <wp:lineTo x="17392" y="12764"/>
                <wp:lineTo x="16270" y="5891"/>
                <wp:lineTo x="13465" y="0"/>
                <wp:lineTo x="7855" y="0"/>
              </wp:wrapPolygon>
            </wp:wrapThrough>
            <wp:docPr id="1311144034" name="Bild 16">
              <a:extLst xmlns:a="http://schemas.openxmlformats.org/drawingml/2006/main">
                <a:ext uri="{FF2B5EF4-FFF2-40B4-BE49-F238E27FC236}">
                  <a16:creationId xmlns:a16="http://schemas.microsoft.com/office/drawing/2014/main" id="{3A403EA9-7E8A-6BE1-EB81-E4A0930D71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6">
                      <a:extLst>
                        <a:ext uri="{FF2B5EF4-FFF2-40B4-BE49-F238E27FC236}">
                          <a16:creationId xmlns:a16="http://schemas.microsoft.com/office/drawing/2014/main" id="{3A403EA9-7E8A-6BE1-EB81-E4A0930D71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DD5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046525F9" wp14:editId="0B5F14E9">
                <wp:simplePos x="0" y="0"/>
                <wp:positionH relativeFrom="margin">
                  <wp:posOffset>-114300</wp:posOffset>
                </wp:positionH>
                <wp:positionV relativeFrom="paragraph">
                  <wp:posOffset>4796790</wp:posOffset>
                </wp:positionV>
                <wp:extent cx="2130425" cy="2359660"/>
                <wp:effectExtent l="0" t="0" r="0" b="2540"/>
                <wp:wrapSquare wrapText="bothSides"/>
                <wp:docPr id="207478044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35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29CD" w14:textId="34B385C3" w:rsidR="001F54EB" w:rsidRPr="004259FC" w:rsidRDefault="001F54EB" w:rsidP="009C2687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Skicka leveransavisering i</w:t>
                            </w:r>
                            <w:r w:rsidR="00807D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god tid/i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skogen</w:t>
                            </w:r>
                          </w:p>
                          <w:p w14:paraId="2DB961CF" w14:textId="6E9E44B8" w:rsidR="001F54EB" w:rsidRPr="00106E24" w:rsidRDefault="006D71D9" w:rsidP="006D71D9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Verifiera att </w:t>
                            </w:r>
                            <w:r w:rsidR="00625F0A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ikonerna i lasta </w:t>
                            </w:r>
                            <w:r w:rsidR="00807DD5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bil-vyn har blivit gröna och att </w:t>
                            </w: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>du ser din aktiva leverans i Chaufförsklienten genom att klicka "Ankommer mätning" i LogDrive</w:t>
                            </w:r>
                            <w:r w:rsidR="000649C8">
                              <w:rPr>
                                <w:rFonts w:ascii="Arial" w:hAnsi="Arial" w:cs="Arial"/>
                                <w:lang w:val="sv-SE"/>
                              </w:rPr>
                              <w:t>. M</w:t>
                            </w: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en anmäl INTE ankomst i Chaufförsklienten förrän du är </w:t>
                            </w:r>
                            <w:r w:rsidR="000649C8">
                              <w:rPr>
                                <w:rFonts w:ascii="Arial" w:hAnsi="Arial" w:cs="Arial"/>
                                <w:lang w:val="sv-SE"/>
                              </w:rPr>
                              <w:t>framme vid</w:t>
                            </w: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mätplatsen.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25F9" id="_x0000_s1040" type="#_x0000_t202" style="position:absolute;margin-left:-9pt;margin-top:377.7pt;width:167.75pt;height:185.8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" filled="f" stroked="f">
                <v:textbox>
                  <w:txbxContent>
                    <w:p w14:paraId="057D29CD" w14:textId="34B385C3" w:rsidR="001F54EB" w:rsidRPr="004259FC" w:rsidRDefault="001F54EB" w:rsidP="009C2687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Skicka leveransavisering i</w:t>
                      </w:r>
                      <w:r w:rsidR="00807DD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god tid/i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skogen</w:t>
                      </w:r>
                    </w:p>
                    <w:p w14:paraId="2DB961CF" w14:textId="6E9E44B8" w:rsidR="001F54EB" w:rsidRPr="00106E24" w:rsidRDefault="006D71D9" w:rsidP="006D71D9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106E24">
                        <w:rPr>
                          <w:rFonts w:ascii="Arial" w:hAnsi="Arial" w:cs="Arial"/>
                          <w:lang w:val="sv-SE"/>
                        </w:rPr>
                        <w:t xml:space="preserve">Verifiera att </w:t>
                      </w:r>
                      <w:r w:rsidR="00625F0A">
                        <w:rPr>
                          <w:rFonts w:ascii="Arial" w:hAnsi="Arial" w:cs="Arial"/>
                          <w:lang w:val="sv-SE"/>
                        </w:rPr>
                        <w:t xml:space="preserve">ikonerna i lasta </w:t>
                      </w:r>
                      <w:r w:rsidR="00807DD5">
                        <w:rPr>
                          <w:rFonts w:ascii="Arial" w:hAnsi="Arial" w:cs="Arial"/>
                          <w:lang w:val="sv-SE"/>
                        </w:rPr>
                        <w:t xml:space="preserve">bil-vyn har blivit gröna och att </w:t>
                      </w:r>
                      <w:r w:rsidRPr="00106E24">
                        <w:rPr>
                          <w:rFonts w:ascii="Arial" w:hAnsi="Arial" w:cs="Arial"/>
                          <w:lang w:val="sv-SE"/>
                        </w:rPr>
                        <w:t>du ser din aktiva leverans i Chaufförsklienten genom att klicka "Ankommer mätning" i LogDrive</w:t>
                      </w:r>
                      <w:r w:rsidR="000649C8">
                        <w:rPr>
                          <w:rFonts w:ascii="Arial" w:hAnsi="Arial" w:cs="Arial"/>
                          <w:lang w:val="sv-SE"/>
                        </w:rPr>
                        <w:t>. M</w:t>
                      </w:r>
                      <w:r w:rsidRPr="00106E24">
                        <w:rPr>
                          <w:rFonts w:ascii="Arial" w:hAnsi="Arial" w:cs="Arial"/>
                          <w:lang w:val="sv-SE"/>
                        </w:rPr>
                        <w:t xml:space="preserve">en anmäl INTE ankomst i Chaufförsklienten förrän du är </w:t>
                      </w:r>
                      <w:r w:rsidR="000649C8">
                        <w:rPr>
                          <w:rFonts w:ascii="Arial" w:hAnsi="Arial" w:cs="Arial"/>
                          <w:lang w:val="sv-SE"/>
                        </w:rPr>
                        <w:t>framme vid</w:t>
                      </w:r>
                      <w:r w:rsidRPr="00106E24">
                        <w:rPr>
                          <w:rFonts w:ascii="Arial" w:hAnsi="Arial" w:cs="Arial"/>
                          <w:lang w:val="sv-SE"/>
                        </w:rPr>
                        <w:t xml:space="preserve"> mätplatsen.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1F9A" w:rsidRPr="001A7D4E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18DEEDCA" wp14:editId="59B1EE8F">
                <wp:simplePos x="0" y="0"/>
                <wp:positionH relativeFrom="column">
                  <wp:posOffset>4048125</wp:posOffset>
                </wp:positionH>
                <wp:positionV relativeFrom="paragraph">
                  <wp:posOffset>3348990</wp:posOffset>
                </wp:positionV>
                <wp:extent cx="2266950" cy="1181100"/>
                <wp:effectExtent l="0" t="0" r="0" b="0"/>
                <wp:wrapSquare wrapText="bothSides"/>
                <wp:docPr id="9734581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C9CEA" w14:textId="51E35BBC" w:rsidR="001A7D4E" w:rsidRPr="001A7D4E" w:rsidRDefault="001A7D4E" w:rsidP="004F4A57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1A7D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Lasta </w:t>
                            </w:r>
                            <w:r w:rsidR="009058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från rätt</w:t>
                            </w:r>
                            <w:r w:rsidRPr="001A7D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avlägg</w:t>
                            </w:r>
                          </w:p>
                          <w:p w14:paraId="28CB6387" w14:textId="099A51C5" w:rsidR="001A7D4E" w:rsidRPr="00106E24" w:rsidRDefault="00AD4F9F" w:rsidP="001A7D4E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Viktigt att lasta på rätt avlägg för att redovisning till markägare</w:t>
                            </w:r>
                            <w:r w:rsidR="00314C89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och transportavstånd</w:t>
                            </w: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ska bli </w:t>
                            </w:r>
                            <w:r w:rsidR="00314C89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korrekt. </w:t>
                            </w:r>
                          </w:p>
                          <w:p w14:paraId="39A15231" w14:textId="4553C309" w:rsidR="001A7D4E" w:rsidRPr="001A7D4E" w:rsidRDefault="001A7D4E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EDCA" id="_x0000_s1041" type="#_x0000_t202" style="position:absolute;margin-left:318.75pt;margin-top:263.7pt;width:178.5pt;height:93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" filled="f" stroked="f">
                <v:textbox>
                  <w:txbxContent>
                    <w:p w14:paraId="52BC9CEA" w14:textId="51E35BBC" w:rsidR="001A7D4E" w:rsidRPr="001A7D4E" w:rsidRDefault="001A7D4E" w:rsidP="004F4A57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 w:rsidRPr="001A7D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Lasta </w:t>
                      </w:r>
                      <w:r w:rsidR="009058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från rätt</w:t>
                      </w:r>
                      <w:r w:rsidRPr="001A7D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avlägg</w:t>
                      </w:r>
                    </w:p>
                    <w:p w14:paraId="28CB6387" w14:textId="099A51C5" w:rsidR="001A7D4E" w:rsidRPr="00106E24" w:rsidRDefault="00AD4F9F" w:rsidP="001A7D4E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Viktigt att lasta på rätt avlägg för att redovisning till markägare</w:t>
                      </w:r>
                      <w:r w:rsidR="00314C89">
                        <w:rPr>
                          <w:rFonts w:ascii="Arial" w:hAnsi="Arial" w:cs="Arial"/>
                          <w:lang w:val="sv-SE"/>
                        </w:rPr>
                        <w:t xml:space="preserve"> och transportavstånd</w:t>
                      </w:r>
                      <w:r>
                        <w:rPr>
                          <w:rFonts w:ascii="Arial" w:hAnsi="Arial" w:cs="Arial"/>
                          <w:lang w:val="sv-SE"/>
                        </w:rPr>
                        <w:t xml:space="preserve"> ska bli </w:t>
                      </w:r>
                      <w:r w:rsidR="00314C89">
                        <w:rPr>
                          <w:rFonts w:ascii="Arial" w:hAnsi="Arial" w:cs="Arial"/>
                          <w:lang w:val="sv-SE"/>
                        </w:rPr>
                        <w:t xml:space="preserve">korrekt. </w:t>
                      </w:r>
                    </w:p>
                    <w:p w14:paraId="39A15231" w14:textId="4553C309" w:rsidR="001A7D4E" w:rsidRPr="001A7D4E" w:rsidRDefault="001A7D4E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F39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82" behindDoc="0" locked="0" layoutInCell="1" allowOverlap="1" wp14:anchorId="0EA46C1D" wp14:editId="1A19BB78">
                <wp:simplePos x="0" y="0"/>
                <wp:positionH relativeFrom="margin">
                  <wp:posOffset>4067175</wp:posOffset>
                </wp:positionH>
                <wp:positionV relativeFrom="paragraph">
                  <wp:posOffset>4958715</wp:posOffset>
                </wp:positionV>
                <wp:extent cx="2095500" cy="1922145"/>
                <wp:effectExtent l="0" t="0" r="0" b="1905"/>
                <wp:wrapSquare wrapText="bothSides"/>
                <wp:docPr id="134532896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92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DADD1" w14:textId="77777777" w:rsidR="006E04E1" w:rsidRPr="004259FC" w:rsidRDefault="006E04E1" w:rsidP="006E04E1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Mätande företag</w:t>
                            </w:r>
                          </w:p>
                          <w:p w14:paraId="33B1FC26" w14:textId="0189B9ED" w:rsidR="006E04E1" w:rsidRPr="00106E24" w:rsidRDefault="006E04E1" w:rsidP="006E04E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Om </w:t>
                            </w:r>
                            <w:r w:rsidR="001D0C7C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du i </w:t>
                            </w:r>
                            <w:r w:rsidR="00E36F12">
                              <w:rPr>
                                <w:rFonts w:ascii="Arial" w:hAnsi="Arial" w:cs="Arial"/>
                                <w:lang w:val="sv-SE"/>
                              </w:rPr>
                              <w:t>C</w:t>
                            </w:r>
                            <w:r w:rsidR="001D0C7C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>haufförsklienten kan välja mätande företag</w:t>
                            </w:r>
                            <w:r w:rsidR="0046465E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(gäller främst vid terminaler), välj då </w:t>
                            </w:r>
                            <w:r w:rsidR="0046465E" w:rsidRPr="00106E24">
                              <w:rPr>
                                <w:rFonts w:ascii="Arial" w:hAnsi="Arial" w:cs="Arial"/>
                                <w:lang w:val="sv-SE"/>
                              </w:rPr>
                              <w:br/>
                              <w:t xml:space="preserve">1.) Biometria om du har lastat massaved, </w:t>
                            </w:r>
                            <w:r w:rsidR="0046465E" w:rsidRPr="00106E24">
                              <w:rPr>
                                <w:rFonts w:ascii="Arial" w:hAnsi="Arial" w:cs="Arial"/>
                                <w:lang w:val="sv-SE"/>
                              </w:rPr>
                              <w:br/>
                              <w:t xml:space="preserve">2.) Södra endast när du lastat brännved.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6C1D" id="_x0000_s1042" type="#_x0000_t202" style="position:absolute;margin-left:320.25pt;margin-top:390.45pt;width:165pt;height:151.35pt;z-index:25165828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" filled="f" stroked="f">
                <v:textbox>
                  <w:txbxContent>
                    <w:p w14:paraId="3D6DADD1" w14:textId="77777777" w:rsidR="006E04E1" w:rsidRPr="004259FC" w:rsidRDefault="006E04E1" w:rsidP="006E04E1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Mätande företag</w:t>
                      </w:r>
                    </w:p>
                    <w:p w14:paraId="33B1FC26" w14:textId="0189B9ED" w:rsidR="006E04E1" w:rsidRPr="00106E24" w:rsidRDefault="006E04E1" w:rsidP="006E04E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106E24">
                        <w:rPr>
                          <w:rFonts w:ascii="Arial" w:hAnsi="Arial" w:cs="Arial"/>
                          <w:lang w:val="sv-SE"/>
                        </w:rPr>
                        <w:t xml:space="preserve">Om </w:t>
                      </w:r>
                      <w:r w:rsidR="001D0C7C" w:rsidRPr="00106E24">
                        <w:rPr>
                          <w:rFonts w:ascii="Arial" w:hAnsi="Arial" w:cs="Arial"/>
                          <w:lang w:val="sv-SE"/>
                        </w:rPr>
                        <w:t xml:space="preserve">du i </w:t>
                      </w:r>
                      <w:r w:rsidR="00E36F12">
                        <w:rPr>
                          <w:rFonts w:ascii="Arial" w:hAnsi="Arial" w:cs="Arial"/>
                          <w:lang w:val="sv-SE"/>
                        </w:rPr>
                        <w:t>C</w:t>
                      </w:r>
                      <w:r w:rsidR="001D0C7C" w:rsidRPr="00106E24">
                        <w:rPr>
                          <w:rFonts w:ascii="Arial" w:hAnsi="Arial" w:cs="Arial"/>
                          <w:lang w:val="sv-SE"/>
                        </w:rPr>
                        <w:t>haufförsklienten kan välja mätande företag</w:t>
                      </w:r>
                      <w:r w:rsidR="0046465E" w:rsidRPr="00106E24">
                        <w:rPr>
                          <w:rFonts w:ascii="Arial" w:hAnsi="Arial" w:cs="Arial"/>
                          <w:lang w:val="sv-SE"/>
                        </w:rPr>
                        <w:t xml:space="preserve"> (gäller främst vid terminaler), välj då </w:t>
                      </w:r>
                      <w:r w:rsidR="0046465E" w:rsidRPr="00106E24">
                        <w:rPr>
                          <w:rFonts w:ascii="Arial" w:hAnsi="Arial" w:cs="Arial"/>
                          <w:lang w:val="sv-SE"/>
                        </w:rPr>
                        <w:br/>
                        <w:t xml:space="preserve">1.) Biometria om du har lastat massaved, </w:t>
                      </w:r>
                      <w:r w:rsidR="0046465E" w:rsidRPr="00106E24">
                        <w:rPr>
                          <w:rFonts w:ascii="Arial" w:hAnsi="Arial" w:cs="Arial"/>
                          <w:lang w:val="sv-SE"/>
                        </w:rPr>
                        <w:br/>
                        <w:t xml:space="preserve">2.) Södra endast när du lastat brännved.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7D8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81" behindDoc="0" locked="0" layoutInCell="1" allowOverlap="1" wp14:anchorId="24207D45" wp14:editId="6839A410">
            <wp:simplePos x="0" y="0"/>
            <wp:positionH relativeFrom="margin">
              <wp:posOffset>4166235</wp:posOffset>
            </wp:positionH>
            <wp:positionV relativeFrom="margin">
              <wp:posOffset>6002020</wp:posOffset>
            </wp:positionV>
            <wp:extent cx="317500" cy="317500"/>
            <wp:effectExtent l="0" t="0" r="6350" b="6350"/>
            <wp:wrapSquare wrapText="bothSides"/>
            <wp:docPr id="473033166" name="Bild 9" descr="Triangulär linja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1030" name="Bild 185831030" descr="Triangulär linjal med hel fyllning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363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54CACD" wp14:editId="3C3988BC">
                <wp:simplePos x="0" y="0"/>
                <wp:positionH relativeFrom="margin">
                  <wp:posOffset>1914525</wp:posOffset>
                </wp:positionH>
                <wp:positionV relativeFrom="paragraph">
                  <wp:posOffset>3329940</wp:posOffset>
                </wp:positionV>
                <wp:extent cx="2076450" cy="1800225"/>
                <wp:effectExtent l="0" t="0" r="0" b="0"/>
                <wp:wrapSquare wrapText="bothSides"/>
                <wp:docPr id="30740296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8E14" w14:textId="1D6EFDA6" w:rsidR="00027A75" w:rsidRPr="004259FC" w:rsidRDefault="006B09CE" w:rsidP="006B09CE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Ordning          </w:t>
                            </w:r>
                            <w:r w:rsidR="006E66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Vägstandard</w:t>
                            </w:r>
                          </w:p>
                          <w:p w14:paraId="2081B1B9" w14:textId="5934B763" w:rsidR="00DC0517" w:rsidRPr="00106E24" w:rsidRDefault="001C41AE" w:rsidP="00DC0517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750363">
                              <w:rPr>
                                <w:rFonts w:ascii="Arial" w:hAnsi="Arial" w:cs="Arial"/>
                                <w:lang w:val="sv-SE"/>
                              </w:rPr>
                              <w:t>I VIOL</w:t>
                            </w:r>
                            <w:r w:rsidR="00153F8D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</w:t>
                            </w:r>
                            <w:r w:rsidRPr="00750363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3 ändras ordningen </w:t>
                            </w:r>
                            <w:r w:rsidR="00280C60" w:rsidRPr="00750363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på vägstandarden i </w:t>
                            </w:r>
                            <w:r w:rsidR="00451C0A">
                              <w:rPr>
                                <w:rFonts w:ascii="Arial" w:hAnsi="Arial" w:cs="Arial"/>
                                <w:lang w:val="sv-SE"/>
                              </w:rPr>
                              <w:t>L</w:t>
                            </w:r>
                            <w:r w:rsidR="00280C60" w:rsidRPr="00750363">
                              <w:rPr>
                                <w:rFonts w:ascii="Arial" w:hAnsi="Arial" w:cs="Arial"/>
                                <w:lang w:val="sv-SE"/>
                              </w:rPr>
                              <w:t>og</w:t>
                            </w:r>
                            <w:r w:rsidR="00451C0A">
                              <w:rPr>
                                <w:rFonts w:ascii="Arial" w:hAnsi="Arial" w:cs="Arial"/>
                                <w:lang w:val="sv-SE"/>
                              </w:rPr>
                              <w:t>D</w:t>
                            </w:r>
                            <w:r w:rsidR="00280C60" w:rsidRPr="00750363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rive. </w:t>
                            </w:r>
                            <w:r w:rsidR="00750363" w:rsidRPr="00750363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Klicka på vägstandarden för att se förklaring i text. </w:t>
                            </w:r>
                            <w:r w:rsidR="00281845" w:rsidRPr="00750363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En etta (1) i Omlastning = </w:t>
                            </w:r>
                            <w:r w:rsidR="000107D8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tidigare </w:t>
                            </w:r>
                            <w:r w:rsidR="00281845" w:rsidRPr="00750363">
                              <w:rPr>
                                <w:rFonts w:ascii="Arial" w:hAnsi="Arial" w:cs="Arial"/>
                                <w:lang w:val="sv-SE"/>
                              </w:rPr>
                              <w:t>"Snö-</w:t>
                            </w:r>
                            <w:proofErr w:type="gramStart"/>
                            <w:r w:rsidR="00281845" w:rsidRPr="00750363">
                              <w:rPr>
                                <w:rFonts w:ascii="Arial" w:hAnsi="Arial" w:cs="Arial"/>
                                <w:lang w:val="sv-SE"/>
                              </w:rPr>
                              <w:t>9:a</w:t>
                            </w:r>
                            <w:proofErr w:type="gramEnd"/>
                            <w:r w:rsidR="00281845" w:rsidRPr="00750363">
                              <w:rPr>
                                <w:rFonts w:ascii="Arial" w:hAnsi="Arial" w:cs="Arial"/>
                                <w:lang w:val="sv-SE"/>
                              </w:rPr>
                              <w:t>"</w:t>
                            </w:r>
                            <w:r w:rsidR="004D1EE7" w:rsidRPr="00750363">
                              <w:rPr>
                                <w:rFonts w:ascii="Arial" w:hAnsi="Arial" w:cs="Arial"/>
                                <w:lang w:val="sv-SE"/>
                              </w:rPr>
                              <w:t>.</w:t>
                            </w:r>
                            <w:r w:rsidR="006B09CE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CACD" id="_x0000_s1043" type="#_x0000_t202" style="position:absolute;margin-left:150.75pt;margin-top:262.2pt;width:163.5pt;height:141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" filled="f" stroked="f">
                <v:textbox>
                  <w:txbxContent>
                    <w:p w14:paraId="36448E14" w14:textId="1D6EFDA6" w:rsidR="00027A75" w:rsidRPr="004259FC" w:rsidRDefault="006B09CE" w:rsidP="006B09CE">
                      <w:pPr>
                        <w:ind w:left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Ordning          </w:t>
                      </w:r>
                      <w:r w:rsidR="006E66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Vägstandard</w:t>
                      </w:r>
                    </w:p>
                    <w:p w14:paraId="2081B1B9" w14:textId="5934B763" w:rsidR="00DC0517" w:rsidRPr="00106E24" w:rsidRDefault="001C41AE" w:rsidP="00DC0517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750363">
                        <w:rPr>
                          <w:rFonts w:ascii="Arial" w:hAnsi="Arial" w:cs="Arial"/>
                          <w:lang w:val="sv-SE"/>
                        </w:rPr>
                        <w:t>I VIOL</w:t>
                      </w:r>
                      <w:r w:rsidR="00153F8D">
                        <w:rPr>
                          <w:rFonts w:ascii="Arial" w:hAnsi="Arial" w:cs="Arial"/>
                          <w:lang w:val="sv-SE"/>
                        </w:rPr>
                        <w:t xml:space="preserve"> </w:t>
                      </w:r>
                      <w:r w:rsidRPr="00750363">
                        <w:rPr>
                          <w:rFonts w:ascii="Arial" w:hAnsi="Arial" w:cs="Arial"/>
                          <w:lang w:val="sv-SE"/>
                        </w:rPr>
                        <w:t xml:space="preserve">3 ändras ordningen </w:t>
                      </w:r>
                      <w:r w:rsidR="00280C60" w:rsidRPr="00750363">
                        <w:rPr>
                          <w:rFonts w:ascii="Arial" w:hAnsi="Arial" w:cs="Arial"/>
                          <w:lang w:val="sv-SE"/>
                        </w:rPr>
                        <w:t xml:space="preserve">på vägstandarden i </w:t>
                      </w:r>
                      <w:r w:rsidR="00451C0A">
                        <w:rPr>
                          <w:rFonts w:ascii="Arial" w:hAnsi="Arial" w:cs="Arial"/>
                          <w:lang w:val="sv-SE"/>
                        </w:rPr>
                        <w:t>L</w:t>
                      </w:r>
                      <w:r w:rsidR="00280C60" w:rsidRPr="00750363">
                        <w:rPr>
                          <w:rFonts w:ascii="Arial" w:hAnsi="Arial" w:cs="Arial"/>
                          <w:lang w:val="sv-SE"/>
                        </w:rPr>
                        <w:t>og</w:t>
                      </w:r>
                      <w:r w:rsidR="00451C0A">
                        <w:rPr>
                          <w:rFonts w:ascii="Arial" w:hAnsi="Arial" w:cs="Arial"/>
                          <w:lang w:val="sv-SE"/>
                        </w:rPr>
                        <w:t>D</w:t>
                      </w:r>
                      <w:r w:rsidR="00280C60" w:rsidRPr="00750363">
                        <w:rPr>
                          <w:rFonts w:ascii="Arial" w:hAnsi="Arial" w:cs="Arial"/>
                          <w:lang w:val="sv-SE"/>
                        </w:rPr>
                        <w:t xml:space="preserve">rive. </w:t>
                      </w:r>
                      <w:r w:rsidR="00750363" w:rsidRPr="00750363">
                        <w:rPr>
                          <w:rFonts w:ascii="Arial" w:hAnsi="Arial" w:cs="Arial"/>
                          <w:lang w:val="sv-SE"/>
                        </w:rPr>
                        <w:t xml:space="preserve">Klicka på vägstandarden för att se förklaring i text. </w:t>
                      </w:r>
                      <w:r w:rsidR="00281845" w:rsidRPr="00750363">
                        <w:rPr>
                          <w:rFonts w:ascii="Arial" w:hAnsi="Arial" w:cs="Arial"/>
                          <w:lang w:val="sv-SE"/>
                        </w:rPr>
                        <w:t xml:space="preserve">En etta (1) i Omlastning = </w:t>
                      </w:r>
                      <w:r w:rsidR="000107D8">
                        <w:rPr>
                          <w:rFonts w:ascii="Arial" w:hAnsi="Arial" w:cs="Arial"/>
                          <w:lang w:val="sv-SE"/>
                        </w:rPr>
                        <w:t xml:space="preserve">tidigare </w:t>
                      </w:r>
                      <w:r w:rsidR="00281845" w:rsidRPr="00750363">
                        <w:rPr>
                          <w:rFonts w:ascii="Arial" w:hAnsi="Arial" w:cs="Arial"/>
                          <w:lang w:val="sv-SE"/>
                        </w:rPr>
                        <w:t>"Snö-</w:t>
                      </w:r>
                      <w:proofErr w:type="gramStart"/>
                      <w:r w:rsidR="00281845" w:rsidRPr="00750363">
                        <w:rPr>
                          <w:rFonts w:ascii="Arial" w:hAnsi="Arial" w:cs="Arial"/>
                          <w:lang w:val="sv-SE"/>
                        </w:rPr>
                        <w:t>9:a</w:t>
                      </w:r>
                      <w:proofErr w:type="gramEnd"/>
                      <w:r w:rsidR="00281845" w:rsidRPr="00750363">
                        <w:rPr>
                          <w:rFonts w:ascii="Arial" w:hAnsi="Arial" w:cs="Arial"/>
                          <w:lang w:val="sv-SE"/>
                        </w:rPr>
                        <w:t>"</w:t>
                      </w:r>
                      <w:r w:rsidR="004D1EE7" w:rsidRPr="00750363">
                        <w:rPr>
                          <w:rFonts w:ascii="Arial" w:hAnsi="Arial" w:cs="Arial"/>
                          <w:lang w:val="sv-SE"/>
                        </w:rPr>
                        <w:t>.</w:t>
                      </w:r>
                      <w:r w:rsidR="006B09CE" w:rsidRPr="00106E24">
                        <w:rPr>
                          <w:rFonts w:ascii="Arial" w:hAnsi="Arial" w:cs="Arial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8B2"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2F1ADDA0" wp14:editId="0B7A722D">
                <wp:simplePos x="0" y="0"/>
                <wp:positionH relativeFrom="margin">
                  <wp:posOffset>4252595</wp:posOffset>
                </wp:positionH>
                <wp:positionV relativeFrom="paragraph">
                  <wp:posOffset>465455</wp:posOffset>
                </wp:positionV>
                <wp:extent cx="1762125" cy="267335"/>
                <wp:effectExtent l="0" t="0" r="0" b="0"/>
                <wp:wrapSquare wrapText="bothSides"/>
                <wp:docPr id="10733925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1C6D1" w14:textId="6864AAF7" w:rsidR="00C83427" w:rsidRPr="0048055F" w:rsidRDefault="00C83427" w:rsidP="00C834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805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Så </w:t>
                            </w:r>
                            <w:r w:rsidR="00AD58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snart</w:t>
                            </w:r>
                            <w:r w:rsidRPr="004805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som möjligt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DDA0" id="_x0000_s1044" type="#_x0000_t202" style="position:absolute;margin-left:334.85pt;margin-top:36.65pt;width:138.75pt;height:21.05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" filled="f" stroked="f">
                <v:textbox>
                  <w:txbxContent>
                    <w:p w14:paraId="0DC1C6D1" w14:textId="6864AAF7" w:rsidR="00C83427" w:rsidRPr="0048055F" w:rsidRDefault="00C83427" w:rsidP="00C8342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 w:rsidRPr="004805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Så </w:t>
                      </w:r>
                      <w:r w:rsidR="00AD58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snart</w:t>
                      </w:r>
                      <w:r w:rsidRPr="004805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som möjligt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4436">
        <w:rPr>
          <w:rFonts w:ascii="Arial" w:hAnsi="Arial" w:cs="Arial"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62" behindDoc="0" locked="0" layoutInCell="1" allowOverlap="1" wp14:anchorId="3ABB53F9" wp14:editId="737AE6E9">
            <wp:simplePos x="0" y="0"/>
            <wp:positionH relativeFrom="column">
              <wp:posOffset>147691</wp:posOffset>
            </wp:positionH>
            <wp:positionV relativeFrom="paragraph">
              <wp:posOffset>1710690</wp:posOffset>
            </wp:positionV>
            <wp:extent cx="419100" cy="419100"/>
            <wp:effectExtent l="0" t="0" r="0" b="0"/>
            <wp:wrapThrough wrapText="bothSides">
              <wp:wrapPolygon edited="0">
                <wp:start x="15709" y="0"/>
                <wp:lineTo x="4909" y="2945"/>
                <wp:lineTo x="0" y="7855"/>
                <wp:lineTo x="0" y="20618"/>
                <wp:lineTo x="14727" y="20618"/>
                <wp:lineTo x="16691" y="17673"/>
                <wp:lineTo x="20618" y="5891"/>
                <wp:lineTo x="20618" y="0"/>
                <wp:lineTo x="15709" y="0"/>
              </wp:wrapPolygon>
            </wp:wrapThrough>
            <wp:docPr id="1477891937" name="Bild 5" descr="Väg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1937" name="Bild 1477891937" descr="Väg med hel fyllning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019" w:rsidRPr="00354CED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8289" behindDoc="0" locked="0" layoutInCell="1" allowOverlap="1" wp14:anchorId="3F002FFD" wp14:editId="4CF96C2F">
            <wp:simplePos x="0" y="0"/>
            <wp:positionH relativeFrom="margin">
              <wp:posOffset>-101336</wp:posOffset>
            </wp:positionH>
            <wp:positionV relativeFrom="margin">
              <wp:posOffset>4465320</wp:posOffset>
            </wp:positionV>
            <wp:extent cx="618490" cy="353695"/>
            <wp:effectExtent l="0" t="0" r="0" b="8255"/>
            <wp:wrapSquare wrapText="bothSides"/>
            <wp:docPr id="859501087" name="Bild 12">
              <a:extLst xmlns:a="http://schemas.openxmlformats.org/drawingml/2006/main">
                <a:ext uri="{FF2B5EF4-FFF2-40B4-BE49-F238E27FC236}">
                  <a16:creationId xmlns:a16="http://schemas.microsoft.com/office/drawing/2014/main" id="{6C0F6B14-054F-6A68-C9D1-ACD4B0EC65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2">
                      <a:extLst>
                        <a:ext uri="{FF2B5EF4-FFF2-40B4-BE49-F238E27FC236}">
                          <a16:creationId xmlns:a16="http://schemas.microsoft.com/office/drawing/2014/main" id="{6C0F6B14-054F-6A68-C9D1-ACD4B0EC65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019" w:rsidRPr="00354CED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8276" behindDoc="0" locked="0" layoutInCell="1" allowOverlap="1" wp14:anchorId="3594CABD" wp14:editId="17B82483">
            <wp:simplePos x="0" y="0"/>
            <wp:positionH relativeFrom="margin">
              <wp:posOffset>-376734</wp:posOffset>
            </wp:positionH>
            <wp:positionV relativeFrom="margin">
              <wp:posOffset>2820406</wp:posOffset>
            </wp:positionV>
            <wp:extent cx="618490" cy="353695"/>
            <wp:effectExtent l="0" t="0" r="0" b="8255"/>
            <wp:wrapSquare wrapText="bothSides"/>
            <wp:docPr id="987036944" name="Bild 12">
              <a:extLst xmlns:a="http://schemas.openxmlformats.org/drawingml/2006/main">
                <a:ext uri="{FF2B5EF4-FFF2-40B4-BE49-F238E27FC236}">
                  <a16:creationId xmlns:a16="http://schemas.microsoft.com/office/drawing/2014/main" id="{6C0F6B14-054F-6A68-C9D1-ACD4B0EC65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2">
                      <a:extLst>
                        <a:ext uri="{FF2B5EF4-FFF2-40B4-BE49-F238E27FC236}">
                          <a16:creationId xmlns:a16="http://schemas.microsoft.com/office/drawing/2014/main" id="{6C0F6B14-054F-6A68-C9D1-ACD4B0EC65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019"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24A07CDE" wp14:editId="0E5D7C7A">
                <wp:simplePos x="0" y="0"/>
                <wp:positionH relativeFrom="margin">
                  <wp:posOffset>1736509</wp:posOffset>
                </wp:positionH>
                <wp:positionV relativeFrom="paragraph">
                  <wp:posOffset>463454</wp:posOffset>
                </wp:positionV>
                <wp:extent cx="1762125" cy="1404620"/>
                <wp:effectExtent l="0" t="0" r="0" b="0"/>
                <wp:wrapSquare wrapText="bothSides"/>
                <wp:docPr id="171302269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1492" w14:textId="3F9F25AF" w:rsidR="00003671" w:rsidRPr="0048055F" w:rsidRDefault="00003671" w:rsidP="000036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805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Vid m</w:t>
                            </w:r>
                            <w:r w:rsidR="00F14F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ät</w:t>
                            </w:r>
                            <w:r w:rsidRPr="004805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plats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07CDE" id="_x0000_s1045" type="#_x0000_t202" style="position:absolute;margin-left:136.75pt;margin-top:36.5pt;width:138.75pt;height:110.6pt;z-index:25165826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" filled="f" stroked="f">
                <v:textbox style="mso-fit-shape-to-text:t">
                  <w:txbxContent>
                    <w:p w14:paraId="64561492" w14:textId="3F9F25AF" w:rsidR="00003671" w:rsidRPr="0048055F" w:rsidRDefault="00003671" w:rsidP="0000367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 w:rsidRPr="004805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Vid m</w:t>
                      </w:r>
                      <w:r w:rsidR="00F14F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ät</w:t>
                      </w:r>
                      <w:r w:rsidRPr="004805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plats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3C13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D08001" wp14:editId="337D015A">
                <wp:simplePos x="0" y="0"/>
                <wp:positionH relativeFrom="page">
                  <wp:align>right</wp:align>
                </wp:positionH>
                <wp:positionV relativeFrom="paragraph">
                  <wp:posOffset>3165858</wp:posOffset>
                </wp:positionV>
                <wp:extent cx="7775575" cy="4132053"/>
                <wp:effectExtent l="0" t="0" r="0" b="1905"/>
                <wp:wrapNone/>
                <wp:docPr id="156110284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41320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B8C05" id="Rektangel 2" o:spid="_x0000_s1026" style="position:absolute;margin-left:561.05pt;margin-top:249.3pt;width:612.25pt;height:325.35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" fillcolor="#d9f2d0 [665]" stroked="f" strokeweight="1.5pt">
                <w10:wrap anchorx="page"/>
              </v:rect>
            </w:pict>
          </mc:Fallback>
        </mc:AlternateContent>
      </w:r>
      <w:r w:rsidR="00C8208F" w:rsidRPr="009C2687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8274" behindDoc="0" locked="0" layoutInCell="1" allowOverlap="1" wp14:anchorId="2036CD5E" wp14:editId="5DA9B9E7">
            <wp:simplePos x="0" y="0"/>
            <wp:positionH relativeFrom="column">
              <wp:posOffset>892810</wp:posOffset>
            </wp:positionH>
            <wp:positionV relativeFrom="paragraph">
              <wp:posOffset>1688836</wp:posOffset>
            </wp:positionV>
            <wp:extent cx="733425" cy="419100"/>
            <wp:effectExtent l="0" t="0" r="0" b="0"/>
            <wp:wrapThrough wrapText="bothSides">
              <wp:wrapPolygon edited="0">
                <wp:start x="7855" y="0"/>
                <wp:lineTo x="5049" y="5891"/>
                <wp:lineTo x="4488" y="10800"/>
                <wp:lineTo x="5610" y="16691"/>
                <wp:lineTo x="7855" y="20618"/>
                <wp:lineTo x="13465" y="20618"/>
                <wp:lineTo x="17392" y="12764"/>
                <wp:lineTo x="16270" y="5891"/>
                <wp:lineTo x="13465" y="0"/>
                <wp:lineTo x="7855" y="0"/>
              </wp:wrapPolygon>
            </wp:wrapThrough>
            <wp:docPr id="7" name="Bild 16">
              <a:extLst xmlns:a="http://schemas.openxmlformats.org/drawingml/2006/main">
                <a:ext uri="{FF2B5EF4-FFF2-40B4-BE49-F238E27FC236}">
                  <a16:creationId xmlns:a16="http://schemas.microsoft.com/office/drawing/2014/main" id="{3A403EA9-7E8A-6BE1-EB81-E4A0930D71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6">
                      <a:extLst>
                        <a:ext uri="{FF2B5EF4-FFF2-40B4-BE49-F238E27FC236}">
                          <a16:creationId xmlns:a16="http://schemas.microsoft.com/office/drawing/2014/main" id="{3A403EA9-7E8A-6BE1-EB81-E4A0930D71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08F">
        <w:rPr>
          <w:rFonts w:ascii="Arial" w:hAnsi="Arial" w:cs="Arial"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63" behindDoc="0" locked="0" layoutInCell="1" allowOverlap="1" wp14:anchorId="2C0F0566" wp14:editId="534DB573">
            <wp:simplePos x="0" y="0"/>
            <wp:positionH relativeFrom="column">
              <wp:posOffset>524139</wp:posOffset>
            </wp:positionH>
            <wp:positionV relativeFrom="paragraph">
              <wp:posOffset>1644015</wp:posOffset>
            </wp:positionV>
            <wp:extent cx="542925" cy="542925"/>
            <wp:effectExtent l="0" t="0" r="0" b="0"/>
            <wp:wrapThrough wrapText="bothSides">
              <wp:wrapPolygon edited="0">
                <wp:start x="3032" y="1516"/>
                <wp:lineTo x="2274" y="4547"/>
                <wp:lineTo x="2274" y="18189"/>
                <wp:lineTo x="3032" y="19705"/>
                <wp:lineTo x="19705" y="19705"/>
                <wp:lineTo x="19705" y="1516"/>
                <wp:lineTo x="3032" y="1516"/>
              </wp:wrapPolygon>
            </wp:wrapThrough>
            <wp:docPr id="854448705" name="Bild 6" descr="Spelbok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48705" name="Bild 854448705" descr="Spelbok med hel fyllning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6A">
        <w:rPr>
          <w:rFonts w:ascii="Arial" w:hAnsi="Arial" w:cs="Arial"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69" behindDoc="0" locked="0" layoutInCell="1" allowOverlap="1" wp14:anchorId="65B22817" wp14:editId="01531E28">
            <wp:simplePos x="0" y="0"/>
            <wp:positionH relativeFrom="column">
              <wp:posOffset>3962400</wp:posOffset>
            </wp:positionH>
            <wp:positionV relativeFrom="paragraph">
              <wp:posOffset>3272790</wp:posOffset>
            </wp:positionV>
            <wp:extent cx="476250" cy="476250"/>
            <wp:effectExtent l="0" t="0" r="0" b="0"/>
            <wp:wrapThrough wrapText="bothSides">
              <wp:wrapPolygon edited="0">
                <wp:start x="2592" y="864"/>
                <wp:lineTo x="2592" y="19872"/>
                <wp:lineTo x="19872" y="19872"/>
                <wp:lineTo x="19872" y="864"/>
                <wp:lineTo x="2592" y="864"/>
              </wp:wrapPolygon>
            </wp:wrapThrough>
            <wp:docPr id="1327494825" name="Bild 6" descr="Spelbok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48705" name="Bild 854448705" descr="Spelbok med hel fyllning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A92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11D65FCB" wp14:editId="3DC0563C">
                <wp:simplePos x="0" y="0"/>
                <wp:positionH relativeFrom="margin">
                  <wp:posOffset>-104775</wp:posOffset>
                </wp:positionH>
                <wp:positionV relativeFrom="paragraph">
                  <wp:posOffset>3387090</wp:posOffset>
                </wp:positionV>
                <wp:extent cx="1933575" cy="1390650"/>
                <wp:effectExtent l="0" t="0" r="0" b="0"/>
                <wp:wrapSquare wrapText="bothSides"/>
                <wp:docPr id="151485096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45DF" w14:textId="05DF82D1" w:rsidR="00E13CAD" w:rsidRPr="004259FC" w:rsidRDefault="00E13CAD" w:rsidP="00E13CAD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Ny vä</w:t>
                            </w:r>
                            <w:r w:rsidR="005114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ltlapp</w:t>
                            </w:r>
                          </w:p>
                          <w:p w14:paraId="28EF643D" w14:textId="021776C9" w:rsidR="00E13CAD" w:rsidRPr="00106E24" w:rsidRDefault="00983393" w:rsidP="00E13CAD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>Kontrollera väl</w:t>
                            </w:r>
                            <w:r w:rsidR="00843A92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>t</w:t>
                            </w:r>
                            <w:r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lappen. </w:t>
                            </w:r>
                            <w:r w:rsidR="00350F7D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Tidigare </w:t>
                            </w:r>
                            <w:r w:rsidR="005114EE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>virkesorder ”9XXXXXX” i VIOL</w:t>
                            </w:r>
                            <w:r w:rsidR="00153F8D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</w:t>
                            </w:r>
                            <w:r w:rsidR="005114EE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2 </w:t>
                            </w:r>
                            <w:r w:rsidR="00350F7D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blir </w:t>
                            </w:r>
                            <w:r w:rsidR="005114EE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>till avtalsobjekt ”</w:t>
                            </w:r>
                            <w:r w:rsidR="00451C0A">
                              <w:rPr>
                                <w:rFonts w:ascii="Arial" w:hAnsi="Arial" w:cs="Arial"/>
                                <w:lang w:val="sv-SE"/>
                              </w:rPr>
                              <w:t>1</w:t>
                            </w:r>
                            <w:r w:rsidR="005114EE" w:rsidRPr="00106E24">
                              <w:rPr>
                                <w:rFonts w:ascii="Arial" w:hAnsi="Arial" w:cs="Arial"/>
                                <w:lang w:val="sv-SE"/>
                              </w:rPr>
                              <w:t>XXXXX” i VIOL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5FCB" id="_x0000_s1046" type="#_x0000_t202" style="position:absolute;margin-left:-8.25pt;margin-top:266.7pt;width:152.25pt;height:109.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" filled="f" stroked="f">
                <v:textbox>
                  <w:txbxContent>
                    <w:p w14:paraId="467245DF" w14:textId="05DF82D1" w:rsidR="00E13CAD" w:rsidRPr="004259FC" w:rsidRDefault="00E13CAD" w:rsidP="00E13CAD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Ny vä</w:t>
                      </w:r>
                      <w:r w:rsidR="005114E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ltlapp</w:t>
                      </w:r>
                    </w:p>
                    <w:p w14:paraId="28EF643D" w14:textId="021776C9" w:rsidR="00E13CAD" w:rsidRPr="00106E24" w:rsidRDefault="00983393" w:rsidP="00E13CAD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106E24">
                        <w:rPr>
                          <w:rFonts w:ascii="Arial" w:hAnsi="Arial" w:cs="Arial"/>
                          <w:lang w:val="sv-SE"/>
                        </w:rPr>
                        <w:t>Kontrollera väl</w:t>
                      </w:r>
                      <w:r w:rsidR="00843A92" w:rsidRPr="00106E24">
                        <w:rPr>
                          <w:rFonts w:ascii="Arial" w:hAnsi="Arial" w:cs="Arial"/>
                          <w:lang w:val="sv-SE"/>
                        </w:rPr>
                        <w:t>t</w:t>
                      </w:r>
                      <w:r w:rsidRPr="00106E24">
                        <w:rPr>
                          <w:rFonts w:ascii="Arial" w:hAnsi="Arial" w:cs="Arial"/>
                          <w:lang w:val="sv-SE"/>
                        </w:rPr>
                        <w:t xml:space="preserve">lappen. </w:t>
                      </w:r>
                      <w:r w:rsidR="00350F7D" w:rsidRPr="00106E24">
                        <w:rPr>
                          <w:rFonts w:ascii="Arial" w:hAnsi="Arial" w:cs="Arial"/>
                          <w:lang w:val="sv-SE"/>
                        </w:rPr>
                        <w:t xml:space="preserve">Tidigare </w:t>
                      </w:r>
                      <w:r w:rsidR="005114EE" w:rsidRPr="00106E24">
                        <w:rPr>
                          <w:rFonts w:ascii="Arial" w:hAnsi="Arial" w:cs="Arial"/>
                          <w:lang w:val="sv-SE"/>
                        </w:rPr>
                        <w:t>virkesorder ”9XXXXXX” i VIOL</w:t>
                      </w:r>
                      <w:r w:rsidR="00153F8D">
                        <w:rPr>
                          <w:rFonts w:ascii="Arial" w:hAnsi="Arial" w:cs="Arial"/>
                          <w:lang w:val="sv-SE"/>
                        </w:rPr>
                        <w:t xml:space="preserve"> </w:t>
                      </w:r>
                      <w:r w:rsidR="005114EE" w:rsidRPr="00106E24">
                        <w:rPr>
                          <w:rFonts w:ascii="Arial" w:hAnsi="Arial" w:cs="Arial"/>
                          <w:lang w:val="sv-SE"/>
                        </w:rPr>
                        <w:t xml:space="preserve">2 </w:t>
                      </w:r>
                      <w:r w:rsidR="00350F7D" w:rsidRPr="00106E24">
                        <w:rPr>
                          <w:rFonts w:ascii="Arial" w:hAnsi="Arial" w:cs="Arial"/>
                          <w:lang w:val="sv-SE"/>
                        </w:rPr>
                        <w:t xml:space="preserve">blir </w:t>
                      </w:r>
                      <w:r w:rsidR="005114EE" w:rsidRPr="00106E24">
                        <w:rPr>
                          <w:rFonts w:ascii="Arial" w:hAnsi="Arial" w:cs="Arial"/>
                          <w:lang w:val="sv-SE"/>
                        </w:rPr>
                        <w:t>till avtalsobjekt ”</w:t>
                      </w:r>
                      <w:r w:rsidR="00451C0A">
                        <w:rPr>
                          <w:rFonts w:ascii="Arial" w:hAnsi="Arial" w:cs="Arial"/>
                          <w:lang w:val="sv-SE"/>
                        </w:rPr>
                        <w:t>1</w:t>
                      </w:r>
                      <w:r w:rsidR="005114EE" w:rsidRPr="00106E24">
                        <w:rPr>
                          <w:rFonts w:ascii="Arial" w:hAnsi="Arial" w:cs="Arial"/>
                          <w:lang w:val="sv-SE"/>
                        </w:rPr>
                        <w:t>XXXXX” i VIOL 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133D" w:rsidRPr="00336AB1">
        <w:rPr>
          <w:rFonts w:ascii="Arial" w:hAnsi="Arial" w:cs="Arial"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610D4D45" wp14:editId="62B05A65">
                <wp:simplePos x="0" y="0"/>
                <wp:positionH relativeFrom="margin">
                  <wp:posOffset>-323850</wp:posOffset>
                </wp:positionH>
                <wp:positionV relativeFrom="paragraph">
                  <wp:posOffset>1493520</wp:posOffset>
                </wp:positionV>
                <wp:extent cx="1866900" cy="1404620"/>
                <wp:effectExtent l="0" t="0" r="0" b="3810"/>
                <wp:wrapSquare wrapText="bothSides"/>
                <wp:docPr id="19087820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09F5" w14:textId="2E0AEDE1" w:rsidR="001A133D" w:rsidRPr="001A133D" w:rsidRDefault="001A133D" w:rsidP="001A133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1A133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Kom </w:t>
                            </w:r>
                            <w:proofErr w:type="spellStart"/>
                            <w:r w:rsidRPr="001A133D">
                              <w:rPr>
                                <w:rFonts w:ascii="Arial" w:hAnsi="Arial" w:cs="Arial"/>
                                <w:u w:val="single"/>
                              </w:rPr>
                              <w:t>ihåg</w:t>
                            </w:r>
                            <w:proofErr w:type="spellEnd"/>
                            <w:r w:rsidRPr="001A133D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D4D45" id="_x0000_s1047" type="#_x0000_t202" style="position:absolute;margin-left:-25.5pt;margin-top:117.6pt;width:147pt;height:110.6pt;z-index:25165827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" filled="f" stroked="f">
                <v:textbox style="mso-fit-shape-to-text:t">
                  <w:txbxContent>
                    <w:p w14:paraId="0E3809F5" w14:textId="2E0AEDE1" w:rsidR="001A133D" w:rsidRPr="001A133D" w:rsidRDefault="001A133D" w:rsidP="001A133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1A133D">
                        <w:rPr>
                          <w:rFonts w:ascii="Arial" w:hAnsi="Arial" w:cs="Arial"/>
                          <w:u w:val="single"/>
                        </w:rPr>
                        <w:t xml:space="preserve">Kom </w:t>
                      </w:r>
                      <w:proofErr w:type="spellStart"/>
                      <w:r w:rsidRPr="001A133D">
                        <w:rPr>
                          <w:rFonts w:ascii="Arial" w:hAnsi="Arial" w:cs="Arial"/>
                          <w:u w:val="single"/>
                        </w:rPr>
                        <w:t>ihåg</w:t>
                      </w:r>
                      <w:proofErr w:type="spellEnd"/>
                      <w:r w:rsidRPr="001A133D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CAD">
        <w:rPr>
          <w:rFonts w:ascii="Arial" w:hAnsi="Arial" w:cs="Arial"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70" behindDoc="0" locked="0" layoutInCell="1" allowOverlap="1" wp14:anchorId="384700E4" wp14:editId="7582052C">
            <wp:simplePos x="0" y="0"/>
            <wp:positionH relativeFrom="margin">
              <wp:posOffset>2047875</wp:posOffset>
            </wp:positionH>
            <wp:positionV relativeFrom="paragraph">
              <wp:posOffset>3390900</wp:posOffset>
            </wp:positionV>
            <wp:extent cx="361950" cy="361950"/>
            <wp:effectExtent l="0" t="0" r="0" b="0"/>
            <wp:wrapThrough wrapText="bothSides">
              <wp:wrapPolygon edited="0">
                <wp:start x="15916" y="0"/>
                <wp:lineTo x="4547" y="2274"/>
                <wp:lineTo x="0" y="7958"/>
                <wp:lineTo x="0" y="20463"/>
                <wp:lineTo x="15916" y="20463"/>
                <wp:lineTo x="17053" y="18189"/>
                <wp:lineTo x="20463" y="4547"/>
                <wp:lineTo x="20463" y="0"/>
                <wp:lineTo x="15916" y="0"/>
              </wp:wrapPolygon>
            </wp:wrapThrough>
            <wp:docPr id="569596005" name="Bild 5" descr="Väg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1937" name="Bild 1477891937" descr="Väg med hel fyllning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83F" w:rsidRPr="00336AB1">
        <w:rPr>
          <w:rFonts w:ascii="Arial" w:hAnsi="Arial" w:cs="Arial"/>
          <w:i/>
          <w:iCs/>
          <w:sz w:val="28"/>
          <w:szCs w:val="28"/>
          <w:lang w:val="sv-SE"/>
        </w:rPr>
        <w:br w:type="page"/>
      </w:r>
    </w:p>
    <w:p w14:paraId="0FAF6BC1" w14:textId="2295C556" w:rsidR="00CE683F" w:rsidRPr="004259FC" w:rsidRDefault="0097360B" w:rsidP="00CE683F">
      <w:pPr>
        <w:rPr>
          <w:rFonts w:ascii="Arial" w:hAnsi="Arial" w:cs="Arial"/>
          <w:b/>
          <w:bCs/>
          <w:sz w:val="40"/>
          <w:szCs w:val="40"/>
          <w:lang w:val="sv-SE"/>
        </w:rPr>
      </w:pPr>
      <w:r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w:lastRenderedPageBreak/>
        <mc:AlternateContent>
          <mc:Choice Requires="wps">
            <w:drawing>
              <wp:anchor distT="45720" distB="45720" distL="114300" distR="114300" simplePos="0" relativeHeight="251658286" behindDoc="0" locked="0" layoutInCell="1" allowOverlap="1" wp14:anchorId="26D5FB52" wp14:editId="14A7BA10">
                <wp:simplePos x="0" y="0"/>
                <wp:positionH relativeFrom="margin">
                  <wp:posOffset>3315335</wp:posOffset>
                </wp:positionH>
                <wp:positionV relativeFrom="paragraph">
                  <wp:posOffset>79375</wp:posOffset>
                </wp:positionV>
                <wp:extent cx="2567940" cy="1956435"/>
                <wp:effectExtent l="0" t="0" r="0" b="5715"/>
                <wp:wrapSquare wrapText="bothSides"/>
                <wp:docPr id="61842927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95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0D2AE" w14:textId="75C655B7" w:rsidR="00A93967" w:rsidRPr="004259FC" w:rsidRDefault="00A93967" w:rsidP="00A93967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Slut</w:t>
                            </w:r>
                            <w:r w:rsidR="00CB45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körd</w:t>
                            </w:r>
                          </w:p>
                          <w:p w14:paraId="44AF62A9" w14:textId="05735C38" w:rsidR="00A93967" w:rsidRPr="00FA3CCC" w:rsidRDefault="00D23E12" w:rsidP="00A9396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Om relevant, k</w:t>
                            </w:r>
                            <w:r w:rsidR="001E05F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ontrollera att </w:t>
                            </w:r>
                            <w:r w:rsidR="00BA1C6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”Slutkörd” och ”SK” är ifyllda innan ni skickar leveransavisering</w:t>
                            </w:r>
                            <w:r w:rsidR="0097360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  <w:r w:rsidR="00BA1C6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FB52" id="_x0000_s1048" type="#_x0000_t202" style="position:absolute;margin-left:261.05pt;margin-top:6.25pt;width:202.2pt;height:154.05pt;z-index:25165828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" filled="f" stroked="f">
                <v:textbox>
                  <w:txbxContent>
                    <w:p w14:paraId="7150D2AE" w14:textId="75C655B7" w:rsidR="00A93967" w:rsidRPr="004259FC" w:rsidRDefault="00A93967" w:rsidP="00A93967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Slut</w:t>
                      </w:r>
                      <w:r w:rsidR="00CB45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körd</w:t>
                      </w:r>
                    </w:p>
                    <w:p w14:paraId="44AF62A9" w14:textId="05735C38" w:rsidR="00A93967" w:rsidRPr="00FA3CCC" w:rsidRDefault="00D23E12" w:rsidP="00A9396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Om relevant, k</w:t>
                      </w:r>
                      <w:r w:rsidR="001E05F0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ontrollera att </w:t>
                      </w:r>
                      <w:r w:rsidR="00BA1C6B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”Slutkörd” och ”SK” är ifyllda innan ni skickar leveransavisering</w:t>
                      </w:r>
                      <w:r w:rsidR="0097360B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</w:t>
                      </w:r>
                      <w:r w:rsidR="00BA1C6B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5E7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916F47B" wp14:editId="0DA62621">
                <wp:simplePos x="0" y="0"/>
                <wp:positionH relativeFrom="margin">
                  <wp:posOffset>-55880</wp:posOffset>
                </wp:positionH>
                <wp:positionV relativeFrom="paragraph">
                  <wp:posOffset>79375</wp:posOffset>
                </wp:positionV>
                <wp:extent cx="2933700" cy="2337435"/>
                <wp:effectExtent l="0" t="0" r="0" b="5715"/>
                <wp:wrapSquare wrapText="bothSides"/>
                <wp:docPr id="6058928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37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6E697" w14:textId="43237891" w:rsidR="006D71D9" w:rsidRPr="004259FC" w:rsidRDefault="006D71D9" w:rsidP="00843A9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Manuell travmätning</w:t>
                            </w:r>
                          </w:p>
                          <w:p w14:paraId="73991235" w14:textId="0A8C7F82" w:rsidR="006D71D9" w:rsidRPr="005D1614" w:rsidRDefault="00FA3CCC" w:rsidP="00FA3CCC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5D161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Om manuell travmätning </w:t>
                            </w:r>
                            <w:r w:rsidR="00C272DA" w:rsidRPr="005D161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(Mörrum, terminaler) </w:t>
                            </w:r>
                            <w:r w:rsidRPr="005D161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måste transportuppgifter skickas från LogDrive </w:t>
                            </w:r>
                            <w:r w:rsidR="003E7EC7">
                              <w:rPr>
                                <w:rFonts w:ascii="Arial" w:hAnsi="Arial" w:cs="Arial"/>
                                <w:lang w:val="sv-SE"/>
                              </w:rPr>
                              <w:t>innan mätningen</w:t>
                            </w:r>
                            <w:r w:rsidR="001E1429" w:rsidRPr="005D1614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. Detta </w:t>
                            </w:r>
                            <w:r w:rsidRPr="005D1614">
                              <w:rPr>
                                <w:rFonts w:ascii="Arial" w:hAnsi="Arial" w:cs="Arial"/>
                                <w:lang w:val="sv-SE"/>
                              </w:rPr>
                              <w:t>görs genom att klicka "Lämnar industri" (kan göras tidigast efter invägning och mottagningskontroll). I övrigt ska transportuppgifter skickas innan man lämnar mätplatsen, men göras när man är helt klar i Chaufförsklienten.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F47B" id="_x0000_s1049" type="#_x0000_t202" style="position:absolute;margin-left:-4.4pt;margin-top:6.25pt;width:231pt;height:184.0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" filled="f" stroked="f">
                <v:textbox>
                  <w:txbxContent>
                    <w:p w14:paraId="7216E697" w14:textId="43237891" w:rsidR="006D71D9" w:rsidRPr="004259FC" w:rsidRDefault="006D71D9" w:rsidP="00843A92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Manuell travmätning</w:t>
                      </w:r>
                    </w:p>
                    <w:p w14:paraId="73991235" w14:textId="0A8C7F82" w:rsidR="006D71D9" w:rsidRPr="005D1614" w:rsidRDefault="00FA3CCC" w:rsidP="00FA3CCC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5D1614">
                        <w:rPr>
                          <w:rFonts w:ascii="Arial" w:hAnsi="Arial" w:cs="Arial"/>
                          <w:lang w:val="sv-SE"/>
                        </w:rPr>
                        <w:t xml:space="preserve">Om manuell travmätning </w:t>
                      </w:r>
                      <w:r w:rsidR="00C272DA" w:rsidRPr="005D1614">
                        <w:rPr>
                          <w:rFonts w:ascii="Arial" w:hAnsi="Arial" w:cs="Arial"/>
                          <w:lang w:val="sv-SE"/>
                        </w:rPr>
                        <w:t xml:space="preserve">(Mörrum, terminaler) </w:t>
                      </w:r>
                      <w:r w:rsidRPr="005D1614">
                        <w:rPr>
                          <w:rFonts w:ascii="Arial" w:hAnsi="Arial" w:cs="Arial"/>
                          <w:lang w:val="sv-SE"/>
                        </w:rPr>
                        <w:t xml:space="preserve">måste transportuppgifter skickas från LogDrive </w:t>
                      </w:r>
                      <w:r w:rsidR="003E7EC7">
                        <w:rPr>
                          <w:rFonts w:ascii="Arial" w:hAnsi="Arial" w:cs="Arial"/>
                          <w:lang w:val="sv-SE"/>
                        </w:rPr>
                        <w:t>innan mätningen</w:t>
                      </w:r>
                      <w:r w:rsidR="001E1429" w:rsidRPr="005D1614">
                        <w:rPr>
                          <w:rFonts w:ascii="Arial" w:hAnsi="Arial" w:cs="Arial"/>
                          <w:lang w:val="sv-SE"/>
                        </w:rPr>
                        <w:t xml:space="preserve">. Detta </w:t>
                      </w:r>
                      <w:r w:rsidRPr="005D1614">
                        <w:rPr>
                          <w:rFonts w:ascii="Arial" w:hAnsi="Arial" w:cs="Arial"/>
                          <w:lang w:val="sv-SE"/>
                        </w:rPr>
                        <w:t>görs genom att klicka "Lämnar industri" (kan göras tidigast efter invägning och mottagningskontroll). I övrigt ska transportuppgifter skickas innan man lämnar mätplatsen, men göras när man är helt klar i Chaufförsklienten.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75A2"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88" behindDoc="0" locked="0" layoutInCell="1" allowOverlap="1" wp14:anchorId="11E50182" wp14:editId="27271DA1">
                <wp:simplePos x="0" y="0"/>
                <wp:positionH relativeFrom="margin">
                  <wp:posOffset>9525</wp:posOffset>
                </wp:positionH>
                <wp:positionV relativeFrom="paragraph">
                  <wp:posOffset>2617470</wp:posOffset>
                </wp:positionV>
                <wp:extent cx="6417945" cy="371475"/>
                <wp:effectExtent l="0" t="0" r="0" b="0"/>
                <wp:wrapSquare wrapText="bothSides"/>
                <wp:docPr id="24370647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AFE20" w14:textId="031D03AC" w:rsidR="00865019" w:rsidRPr="00EE09AD" w:rsidRDefault="00865019" w:rsidP="0086501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86501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sv-SE"/>
                              </w:rPr>
                              <w:t>Tips</w:t>
                            </w:r>
                          </w:p>
                          <w:p w14:paraId="634408C7" w14:textId="4D44016B" w:rsidR="00865019" w:rsidRPr="004259FC" w:rsidRDefault="00865019" w:rsidP="008650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0E9B87FD" w14:textId="4411993A" w:rsidR="00865019" w:rsidRPr="004259FC" w:rsidRDefault="00865019" w:rsidP="008650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A3F22B8" w14:textId="7FBCB27F" w:rsidR="00865019" w:rsidRPr="004259FC" w:rsidRDefault="00865019" w:rsidP="008650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10C61D89" w14:textId="2323B022" w:rsidR="00865019" w:rsidRPr="004259FC" w:rsidRDefault="00865019" w:rsidP="008650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6FAD45A9" w14:textId="77777777" w:rsidR="00865019" w:rsidRPr="004259FC" w:rsidRDefault="00865019" w:rsidP="008650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blablabla</w:t>
                            </w:r>
                            <w:proofErr w:type="spellEnd"/>
                          </w:p>
                          <w:p w14:paraId="3515421D" w14:textId="1B67C30D" w:rsidR="00865019" w:rsidRPr="004259FC" w:rsidRDefault="00865019" w:rsidP="008650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0182" id="_x0000_s1050" type="#_x0000_t202" style="position:absolute;margin-left:.75pt;margin-top:206.1pt;width:505.35pt;height:29.25pt;z-index:25165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" filled="f" stroked="f">
                <v:textbox>
                  <w:txbxContent>
                    <w:p w14:paraId="768AFE20" w14:textId="031D03AC" w:rsidR="00865019" w:rsidRPr="00EE09AD" w:rsidRDefault="00865019" w:rsidP="0086501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sv-SE"/>
                        </w:rPr>
                      </w:pPr>
                      <w:r w:rsidRPr="0086501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sv-SE"/>
                        </w:rPr>
                        <w:t>Tips</w:t>
                      </w:r>
                    </w:p>
                    <w:p w14:paraId="634408C7" w14:textId="4D44016B" w:rsidR="00865019" w:rsidRPr="004259FC" w:rsidRDefault="00865019" w:rsidP="008650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14:paraId="0E9B87FD" w14:textId="4411993A" w:rsidR="00865019" w:rsidRPr="004259FC" w:rsidRDefault="00865019" w:rsidP="008650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14:paraId="3A3F22B8" w14:textId="7FBCB27F" w:rsidR="00865019" w:rsidRPr="004259FC" w:rsidRDefault="00865019" w:rsidP="008650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14:paraId="10C61D89" w14:textId="2323B022" w:rsidR="00865019" w:rsidRPr="004259FC" w:rsidRDefault="00865019" w:rsidP="008650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14:paraId="6FAD45A9" w14:textId="77777777" w:rsidR="00865019" w:rsidRPr="004259FC" w:rsidRDefault="00865019" w:rsidP="008650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blablabla</w:t>
                      </w:r>
                      <w:proofErr w:type="spellEnd"/>
                    </w:p>
                    <w:p w14:paraId="3515421D" w14:textId="1B67C30D" w:rsidR="00865019" w:rsidRPr="004259FC" w:rsidRDefault="00865019" w:rsidP="0086501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624">
        <w:rPr>
          <w:rFonts w:ascii="Arial" w:hAnsi="Arial" w:cs="Arial"/>
          <w:i/>
          <w:iCs/>
          <w:noProof/>
          <w:sz w:val="28"/>
          <w:szCs w:val="28"/>
          <w:lang w:val="sv-SE"/>
        </w:rPr>
        <w:drawing>
          <wp:anchor distT="0" distB="0" distL="114300" distR="114300" simplePos="0" relativeHeight="251658287" behindDoc="0" locked="0" layoutInCell="1" allowOverlap="1" wp14:anchorId="36EC3AEE" wp14:editId="0B6D41F6">
            <wp:simplePos x="0" y="0"/>
            <wp:positionH relativeFrom="column">
              <wp:posOffset>3422015</wp:posOffset>
            </wp:positionH>
            <wp:positionV relativeFrom="paragraph">
              <wp:posOffset>93345</wp:posOffset>
            </wp:positionV>
            <wp:extent cx="258445" cy="258445"/>
            <wp:effectExtent l="0" t="0" r="8255" b="8255"/>
            <wp:wrapNone/>
            <wp:docPr id="1823005302" name="Bild 12" descr="Bock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79349" name="Bild 1284479349" descr="Bock med hel fyllnin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36" w:rsidRPr="00A54B3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8290" behindDoc="0" locked="0" layoutInCell="1" allowOverlap="1" wp14:anchorId="268407C2" wp14:editId="762D8C36">
            <wp:simplePos x="0" y="0"/>
            <wp:positionH relativeFrom="margin">
              <wp:posOffset>-24765</wp:posOffset>
            </wp:positionH>
            <wp:positionV relativeFrom="paragraph">
              <wp:posOffset>74666</wp:posOffset>
            </wp:positionV>
            <wp:extent cx="527685" cy="301625"/>
            <wp:effectExtent l="0" t="0" r="5715" b="3175"/>
            <wp:wrapThrough wrapText="bothSides">
              <wp:wrapPolygon edited="0">
                <wp:start x="1560" y="0"/>
                <wp:lineTo x="0" y="2728"/>
                <wp:lineTo x="0" y="13642"/>
                <wp:lineTo x="1560" y="20463"/>
                <wp:lineTo x="19495" y="20463"/>
                <wp:lineTo x="21054" y="13642"/>
                <wp:lineTo x="20274" y="5457"/>
                <wp:lineTo x="13256" y="0"/>
                <wp:lineTo x="1560" y="0"/>
              </wp:wrapPolygon>
            </wp:wrapThrough>
            <wp:docPr id="1721471697" name="Bild 16">
              <a:extLst xmlns:a="http://schemas.openxmlformats.org/drawingml/2006/main">
                <a:ext uri="{FF2B5EF4-FFF2-40B4-BE49-F238E27FC236}">
                  <a16:creationId xmlns:a16="http://schemas.microsoft.com/office/drawing/2014/main" id="{12CDB7CA-536D-4A74-6599-548548439E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16">
                      <a:extLst>
                        <a:ext uri="{FF2B5EF4-FFF2-40B4-BE49-F238E27FC236}">
                          <a16:creationId xmlns:a16="http://schemas.microsoft.com/office/drawing/2014/main" id="{12CDB7CA-536D-4A74-6599-548548439E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614"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6CDEA" wp14:editId="7FEFC3E2">
                <wp:simplePos x="0" y="0"/>
                <wp:positionH relativeFrom="page">
                  <wp:align>right</wp:align>
                </wp:positionH>
                <wp:positionV relativeFrom="paragraph">
                  <wp:posOffset>-382546</wp:posOffset>
                </wp:positionV>
                <wp:extent cx="7775575" cy="2820837"/>
                <wp:effectExtent l="0" t="0" r="0" b="0"/>
                <wp:wrapNone/>
                <wp:docPr id="289612348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282083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71635" id="Rektangel 2" o:spid="_x0000_s1026" style="position:absolute;margin-left:561.05pt;margin-top:-30.1pt;width:612.25pt;height:222.1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" fillcolor="#d9f2d0 [665]" stroked="f" strokeweight="1.5pt">
                <w10:wrap anchorx="page"/>
              </v:rect>
            </w:pict>
          </mc:Fallback>
        </mc:AlternateContent>
      </w:r>
    </w:p>
    <w:p w14:paraId="4C14E186" w14:textId="4533794E" w:rsidR="00CE683F" w:rsidRPr="00CE683F" w:rsidRDefault="00DC75A2" w:rsidP="00CE683F">
      <w:pPr>
        <w:rPr>
          <w:rFonts w:ascii="Arial" w:hAnsi="Arial" w:cs="Arial"/>
          <w:sz w:val="28"/>
          <w:szCs w:val="28"/>
          <w:lang w:val="sv-SE"/>
        </w:rPr>
      </w:pPr>
      <w:r w:rsidRPr="00336AB1">
        <w:rPr>
          <w:rFonts w:ascii="Arial" w:hAnsi="Arial" w:cs="Arial"/>
          <w:b/>
          <w:bCs/>
          <w:i/>
          <w:i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FD85759" wp14:editId="6248CF61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2971800" cy="1971675"/>
                <wp:effectExtent l="0" t="0" r="0" b="0"/>
                <wp:wrapSquare wrapText="bothSides"/>
                <wp:docPr id="16034928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3E3FC" w14:textId="37A7BC5B" w:rsidR="00281845" w:rsidRPr="00A831FB" w:rsidRDefault="00A831FB" w:rsidP="002818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Testa att </w:t>
                            </w:r>
                            <w:r w:rsidR="003E46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rensa </w:t>
                            </w:r>
                            <w:r w:rsidR="003E4612" w:rsidRPr="003E461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cacheminnet och cookies</w:t>
                            </w:r>
                            <w:r w:rsidR="005510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v</w:t>
                            </w:r>
                            <w:r w:rsidR="00C8042C" w:rsidRPr="00A831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id tekniska problem</w:t>
                            </w:r>
                          </w:p>
                          <w:p w14:paraId="1A5B97B9" w14:textId="35D7C858" w:rsidR="00281845" w:rsidRPr="00281845" w:rsidRDefault="00C8042C" w:rsidP="002818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Ibland kan </w:t>
                            </w:r>
                            <w:r w:rsidR="00A831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strul med </w:t>
                            </w:r>
                            <w:proofErr w:type="spellStart"/>
                            <w:r w:rsidR="00A831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inlogg</w:t>
                            </w:r>
                            <w:proofErr w:type="spellEnd"/>
                            <w:r w:rsidR="00A831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/synk i systemen åtgärdas genom att rensa cache</w:t>
                            </w:r>
                            <w:r w:rsidR="000B56F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och cookies i webbläsare och i LogDrive.</w:t>
                            </w:r>
                            <w:r w:rsidR="00A831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2D7F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Om du använder </w:t>
                            </w:r>
                            <w:proofErr w:type="spellStart"/>
                            <w:r w:rsidR="004632E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C</w:t>
                            </w:r>
                            <w:r w:rsidR="002D7F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hrome</w:t>
                            </w:r>
                            <w:proofErr w:type="spellEnd"/>
                            <w:r w:rsidR="002D7F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som webbläsare kan du </w:t>
                            </w:r>
                            <w:r w:rsidR="00800F6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rensa genom att klicka på ”Radera webbinformation”. </w:t>
                            </w:r>
                            <w:r w:rsidR="002D7F6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5759" id="_x0000_s1051" type="#_x0000_t202" style="position:absolute;margin-left:0;margin-top:48.95pt;width:234pt;height:155.25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" filled="f" stroked="f">
                <v:textbox>
                  <w:txbxContent>
                    <w:p w14:paraId="60B3E3FC" w14:textId="37A7BC5B" w:rsidR="00281845" w:rsidRPr="00A831FB" w:rsidRDefault="00A831FB" w:rsidP="0028184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Testa att </w:t>
                      </w:r>
                      <w:r w:rsidR="003E46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rensa </w:t>
                      </w:r>
                      <w:r w:rsidR="003E4612" w:rsidRPr="003E461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cacheminnet och cookies</w:t>
                      </w:r>
                      <w:r w:rsidR="005510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v</w:t>
                      </w:r>
                      <w:r w:rsidR="00C8042C" w:rsidRPr="00A831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id tekniska problem</w:t>
                      </w:r>
                    </w:p>
                    <w:p w14:paraId="1A5B97B9" w14:textId="35D7C858" w:rsidR="00281845" w:rsidRPr="00281845" w:rsidRDefault="00C8042C" w:rsidP="0028184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Ibland kan </w:t>
                      </w:r>
                      <w:r w:rsidR="00A831FB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strul med </w:t>
                      </w:r>
                      <w:proofErr w:type="spellStart"/>
                      <w:r w:rsidR="00A831FB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inlogg</w:t>
                      </w:r>
                      <w:proofErr w:type="spellEnd"/>
                      <w:r w:rsidR="00A831FB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/synk i systemen åtgärdas genom att rensa cache</w:t>
                      </w:r>
                      <w:r w:rsidR="000B56F0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och cookies i webbläsare och i LogDrive.</w:t>
                      </w:r>
                      <w:r w:rsidR="00A831FB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2D7F68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Om du använder </w:t>
                      </w:r>
                      <w:proofErr w:type="spellStart"/>
                      <w:r w:rsidR="004632ED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C</w:t>
                      </w:r>
                      <w:r w:rsidR="002D7F68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hrome</w:t>
                      </w:r>
                      <w:proofErr w:type="spellEnd"/>
                      <w:r w:rsidR="002D7F68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som webbläsare kan du </w:t>
                      </w:r>
                      <w:r w:rsidR="00800F6B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rensa genom att klicka på ”Radera webbinformation”. </w:t>
                      </w:r>
                      <w:r w:rsidR="002D7F68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514EF3" w14:textId="5DF1ED02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p w14:paraId="28525658" w14:textId="7EFF59BE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p w14:paraId="68CAD388" w14:textId="1D4BADB3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p w14:paraId="5855CC85" w14:textId="10E6F031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p w14:paraId="372D668A" w14:textId="44F66BA4" w:rsidR="00CE683F" w:rsidRPr="00CE683F" w:rsidRDefault="0097360B" w:rsidP="00CE683F">
      <w:pPr>
        <w:rPr>
          <w:rFonts w:ascii="Arial" w:hAnsi="Arial" w:cs="Arial"/>
          <w:sz w:val="28"/>
          <w:szCs w:val="28"/>
          <w:lang w:val="sv-SE"/>
        </w:rPr>
      </w:pPr>
      <w:r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F16DF5F" wp14:editId="01992EF2">
                <wp:simplePos x="0" y="0"/>
                <wp:positionH relativeFrom="margin">
                  <wp:align>left</wp:align>
                </wp:positionH>
                <wp:positionV relativeFrom="paragraph">
                  <wp:posOffset>3266608</wp:posOffset>
                </wp:positionV>
                <wp:extent cx="4706620" cy="885825"/>
                <wp:effectExtent l="0" t="0" r="0" b="0"/>
                <wp:wrapSquare wrapText="bothSides"/>
                <wp:docPr id="13229259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CE8DA" w14:textId="02AE5ACA" w:rsidR="007160E4" w:rsidRPr="004259FC" w:rsidRDefault="00271E43" w:rsidP="007160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Support</w:t>
                            </w:r>
                          </w:p>
                          <w:p w14:paraId="52E7DDA5" w14:textId="2B2F7511" w:rsidR="007160E4" w:rsidRPr="004259FC" w:rsidRDefault="00271E43" w:rsidP="00271E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Besök gärna </w:t>
                            </w:r>
                            <w:hyperlink r:id="rId29" w:history="1">
                              <w:r w:rsidRPr="004259FC">
                                <w:rPr>
                                  <w:rStyle w:val="Hyperlnk"/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>www.sodra.com/viol3</w:t>
                              </w:r>
                            </w:hyperlink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för att hitta </w:t>
                            </w:r>
                            <w:r w:rsidR="00DC75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ytterligare instruktioner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och aktuell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DF5F" id="_x0000_s1052" type="#_x0000_t202" style="position:absolute;margin-left:0;margin-top:257.2pt;width:370.6pt;height:69.7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" filled="f" stroked="f">
                <v:textbox>
                  <w:txbxContent>
                    <w:p w14:paraId="40ACE8DA" w14:textId="02AE5ACA" w:rsidR="007160E4" w:rsidRPr="004259FC" w:rsidRDefault="00271E43" w:rsidP="007160E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Support</w:t>
                      </w:r>
                    </w:p>
                    <w:p w14:paraId="52E7DDA5" w14:textId="2B2F7511" w:rsidR="007160E4" w:rsidRPr="004259FC" w:rsidRDefault="00271E43" w:rsidP="00271E4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Besök gärna </w:t>
                      </w:r>
                      <w:hyperlink r:id="rId30" w:history="1">
                        <w:r w:rsidRPr="004259FC">
                          <w:rPr>
                            <w:rStyle w:val="Hyperlnk"/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>www.sodra.com/viol3</w:t>
                        </w:r>
                      </w:hyperlink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för att hitta </w:t>
                      </w:r>
                      <w:r w:rsidR="00DC75A2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ytterligare instruktioner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och aktuell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49C8"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A85C60B" wp14:editId="722DE63E">
                <wp:simplePos x="0" y="0"/>
                <wp:positionH relativeFrom="margin">
                  <wp:posOffset>3228975</wp:posOffset>
                </wp:positionH>
                <wp:positionV relativeFrom="paragraph">
                  <wp:posOffset>821690</wp:posOffset>
                </wp:positionV>
                <wp:extent cx="3359150" cy="1828165"/>
                <wp:effectExtent l="0" t="0" r="0" b="635"/>
                <wp:wrapSquare wrapText="bothSides"/>
                <wp:docPr id="137649828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82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D3E4" w14:textId="00CE92EF" w:rsidR="00061EF6" w:rsidRPr="004259FC" w:rsidRDefault="00061EF6" w:rsidP="00061E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Support </w:t>
                            </w:r>
                            <w:r w:rsidR="000926A7"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Biometria</w:t>
                            </w:r>
                          </w:p>
                          <w:p w14:paraId="4C29394B" w14:textId="35BE0C2F" w:rsidR="00061EF6" w:rsidRPr="004259FC" w:rsidRDefault="00241D61" w:rsidP="00061E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Vid problem med inloggning i </w:t>
                            </w:r>
                            <w:r w:rsidR="005840A0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Chaufförsklienten och tvåstegsinloggning</w:t>
                            </w:r>
                            <w:r w:rsidR="009F3339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: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="00276EF8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Telefon: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010-228 59 00 </w:t>
                            </w:r>
                            <w:r w:rsidRPr="004259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  <w:t>(Öppet dygnet runt)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C60B" id="_x0000_s1053" type="#_x0000_t202" style="position:absolute;margin-left:254.25pt;margin-top:64.7pt;width:264.5pt;height:143.9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" filled="f" stroked="f">
                <v:textbox>
                  <w:txbxContent>
                    <w:p w14:paraId="3781D3E4" w14:textId="00CE92EF" w:rsidR="00061EF6" w:rsidRPr="004259FC" w:rsidRDefault="00061EF6" w:rsidP="00061EF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Support </w:t>
                      </w:r>
                      <w:r w:rsidR="000926A7"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Biometria</w:t>
                      </w:r>
                    </w:p>
                    <w:p w14:paraId="4C29394B" w14:textId="35BE0C2F" w:rsidR="00061EF6" w:rsidRPr="004259FC" w:rsidRDefault="00241D61" w:rsidP="00061EF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Vid problem med inloggning i </w:t>
                      </w:r>
                      <w:r w:rsidR="005840A0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br/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Chaufförsklienten och tvåstegsinloggning</w:t>
                      </w:r>
                      <w:r w:rsidR="009F3339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: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br/>
                      </w:r>
                      <w:r w:rsidR="00276EF8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Telefon: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010-228 59 00 </w:t>
                      </w:r>
                      <w:r w:rsidRPr="004259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  <w:t>(Öppet dygnet runt)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49C8"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66F2A65" wp14:editId="6C7E1EAF">
                <wp:simplePos x="0" y="0"/>
                <wp:positionH relativeFrom="margin">
                  <wp:posOffset>-152400</wp:posOffset>
                </wp:positionH>
                <wp:positionV relativeFrom="paragraph">
                  <wp:posOffset>793115</wp:posOffset>
                </wp:positionV>
                <wp:extent cx="3110230" cy="1838325"/>
                <wp:effectExtent l="0" t="0" r="0" b="0"/>
                <wp:wrapSquare wrapText="bothSides"/>
                <wp:docPr id="19838564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351B2" w14:textId="321CABC6" w:rsidR="00F6594F" w:rsidRPr="004259FC" w:rsidRDefault="00BA1356" w:rsidP="00F659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Problem med </w:t>
                            </w:r>
                            <w:r w:rsidR="00AA3BE9"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LogDrive?</w:t>
                            </w:r>
                          </w:p>
                          <w:p w14:paraId="7A5F40AC" w14:textId="071AEFFD" w:rsidR="001B1477" w:rsidRPr="004259FC" w:rsidRDefault="001B1477" w:rsidP="001B147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Kontakta din Transportledare </w:t>
                            </w:r>
                            <w:r w:rsidRPr="004259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  <w:t>(vardagar, dagtid)</w:t>
                            </w:r>
                            <w:r w:rsidR="00E07906" w:rsidRPr="004259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</w:p>
                          <w:p w14:paraId="4859FF28" w14:textId="6A7CD3B8" w:rsidR="00785BDD" w:rsidRPr="004259FC" w:rsidRDefault="00E07906" w:rsidP="001B14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Servicedesk:</w:t>
                            </w:r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785BDD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0470-898</w:t>
                            </w:r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785BDD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39</w:t>
                            </w:r>
                            <w:r w:rsidR="00B02CAD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B02CAD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="00B02CAD" w:rsidRPr="004259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  <w:t>(Mån: 07.00-16.30, tis-fre: 07.45-16.30)</w:t>
                            </w:r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eller </w:t>
                            </w:r>
                            <w:hyperlink r:id="rId31" w:history="1">
                              <w:r w:rsidR="00B02CAD" w:rsidRPr="004259FC">
                                <w:rPr>
                                  <w:rStyle w:val="Hyperlnk"/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>servicedesk@sodra.com</w:t>
                              </w:r>
                            </w:hyperlink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3341020B" w14:textId="77777777" w:rsidR="001B1477" w:rsidRPr="004259FC" w:rsidRDefault="001B1477" w:rsidP="001B14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5FF827B3" w14:textId="77777777" w:rsidR="001B1477" w:rsidRPr="004259FC" w:rsidRDefault="001B1477" w:rsidP="001B14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724273BE" w14:textId="77777777" w:rsidR="001B1477" w:rsidRPr="004259FC" w:rsidRDefault="001B1477" w:rsidP="00F659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2A65" id="_x0000_s1054" type="#_x0000_t202" style="position:absolute;margin-left:-12pt;margin-top:62.45pt;width:244.9pt;height:144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" filled="f" stroked="f">
                <v:textbox>
                  <w:txbxContent>
                    <w:p w14:paraId="35C351B2" w14:textId="321CABC6" w:rsidR="00F6594F" w:rsidRPr="004259FC" w:rsidRDefault="00BA1356" w:rsidP="00F6594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Problem med </w:t>
                      </w:r>
                      <w:r w:rsidR="00AA3BE9"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LogDrive?</w:t>
                      </w:r>
                    </w:p>
                    <w:p w14:paraId="7A5F40AC" w14:textId="071AEFFD" w:rsidR="001B1477" w:rsidRPr="004259FC" w:rsidRDefault="001B1477" w:rsidP="001B1477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Kontakta din Transportledare </w:t>
                      </w:r>
                      <w:r w:rsidRPr="004259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  <w:t>(vardagar, dagtid)</w:t>
                      </w:r>
                      <w:r w:rsidR="00E07906" w:rsidRPr="004259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  <w:t>.</w:t>
                      </w:r>
                    </w:p>
                    <w:p w14:paraId="4859FF28" w14:textId="6A7CD3B8" w:rsidR="00785BDD" w:rsidRPr="004259FC" w:rsidRDefault="00E07906" w:rsidP="001B147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Servicedesk:</w:t>
                      </w:r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785BDD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0470-898</w:t>
                      </w:r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785BDD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39</w:t>
                      </w:r>
                      <w:r w:rsidR="00B02CAD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B02CAD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br/>
                      </w:r>
                      <w:r w:rsidR="00B02CAD" w:rsidRPr="004259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  <w:t>(Mån: 07.00-16.30, tis-fre: 07.45-16.30)</w:t>
                      </w:r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eller </w:t>
                      </w:r>
                      <w:hyperlink r:id="rId32" w:history="1">
                        <w:r w:rsidR="00B02CAD" w:rsidRPr="004259FC">
                          <w:rPr>
                            <w:rStyle w:val="Hyperlnk"/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>servicedesk@sodra.com</w:t>
                        </w:r>
                      </w:hyperlink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</w:p>
                    <w:p w14:paraId="3341020B" w14:textId="77777777" w:rsidR="001B1477" w:rsidRPr="004259FC" w:rsidRDefault="001B1477" w:rsidP="001B147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</w:p>
                    <w:p w14:paraId="5FF827B3" w14:textId="77777777" w:rsidR="001B1477" w:rsidRPr="004259FC" w:rsidRDefault="001B1477" w:rsidP="001B147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14:paraId="724273BE" w14:textId="77777777" w:rsidR="001B1477" w:rsidRPr="004259FC" w:rsidRDefault="001B1477" w:rsidP="00F6594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164"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105FECD" wp14:editId="2682C3AB">
                <wp:simplePos x="0" y="0"/>
                <wp:positionH relativeFrom="page">
                  <wp:posOffset>5624339</wp:posOffset>
                </wp:positionH>
                <wp:positionV relativeFrom="paragraph">
                  <wp:posOffset>3216275</wp:posOffset>
                </wp:positionV>
                <wp:extent cx="1696085" cy="1311910"/>
                <wp:effectExtent l="0" t="0" r="0" b="2540"/>
                <wp:wrapSquare wrapText="bothSides"/>
                <wp:docPr id="9184488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801F" w14:textId="338CF33E" w:rsidR="00FC5DED" w:rsidRPr="004259FC" w:rsidRDefault="00FC5DED" w:rsidP="00FC5D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FC5DED">
                              <w:rPr>
                                <w:noProof/>
                                <w:sz w:val="20"/>
                                <w:szCs w:val="20"/>
                                <w:lang w:val="sv-SE"/>
                              </w:rPr>
                              <w:drawing>
                                <wp:inline distT="0" distB="0" distL="0" distR="0" wp14:anchorId="53371522" wp14:editId="68370627">
                                  <wp:extent cx="1022851" cy="1034907"/>
                                  <wp:effectExtent l="0" t="0" r="6350" b="0"/>
                                  <wp:docPr id="56432318" name="Bildobjekt 3" descr="En bild som visar mönster, kvadrat, design, konst&#10;&#10;AI-genererat innehåll kan vara felaktig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1314632" name="Bildobjekt 3" descr="En bild som visar mönster, kvadrat, design, konst&#10;&#10;AI-genererat innehåll kan vara felaktigt.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1692" cy="10438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5DED">
                              <w:rPr>
                                <w:sz w:val="20"/>
                                <w:szCs w:val="20"/>
                                <w:lang w:val="sv-SE"/>
                              </w:rPr>
                              <w:br/>
                            </w:r>
                            <w:hyperlink r:id="rId34" w:history="1">
                              <w:r w:rsidR="00361A80" w:rsidRPr="004259FC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  <w:lang w:val="sv-SE"/>
                                </w:rPr>
                                <w:t>www.sodra.com/viol3</w:t>
                              </w:r>
                            </w:hyperlink>
                            <w:r w:rsidR="00361A80" w:rsidRPr="004259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</w:p>
                          <w:p w14:paraId="33D3EF59" w14:textId="77777777" w:rsidR="00FC5DED" w:rsidRPr="007160E4" w:rsidRDefault="00FC5DED" w:rsidP="00FC5DED">
                            <w:pPr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FECD" id="_x0000_s1055" type="#_x0000_t202" style="position:absolute;margin-left:442.85pt;margin-top:253.25pt;width:133.55pt;height:103.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" filled="f" stroked="f">
                <v:textbox>
                  <w:txbxContent>
                    <w:p w14:paraId="0BE6801F" w14:textId="338CF33E" w:rsidR="00FC5DED" w:rsidRPr="004259FC" w:rsidRDefault="00FC5DED" w:rsidP="00FC5DE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FC5DED">
                        <w:rPr>
                          <w:noProof/>
                          <w:sz w:val="20"/>
                          <w:szCs w:val="20"/>
                          <w:lang w:val="sv-SE"/>
                        </w:rPr>
                        <w:drawing>
                          <wp:inline distT="0" distB="0" distL="0" distR="0" wp14:anchorId="53371522" wp14:editId="68370627">
                            <wp:extent cx="1022851" cy="1034907"/>
                            <wp:effectExtent l="0" t="0" r="6350" b="0"/>
                            <wp:docPr id="56432318" name="Bildobjekt 3" descr="En bild som visar mönster, kvadrat, design, konst&#10;&#10;AI-genererat innehåll kan vara felaktig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1314632" name="Bildobjekt 3" descr="En bild som visar mönster, kvadrat, design, konst&#10;&#10;AI-genererat innehåll kan vara felaktigt.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1692" cy="10438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5DED">
                        <w:rPr>
                          <w:sz w:val="20"/>
                          <w:szCs w:val="20"/>
                          <w:lang w:val="sv-SE"/>
                        </w:rPr>
                        <w:br/>
                      </w:r>
                      <w:hyperlink r:id="rId35" w:history="1">
                        <w:r w:rsidR="00361A80" w:rsidRPr="004259FC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www.sodra.com/viol3</w:t>
                        </w:r>
                      </w:hyperlink>
                      <w:r w:rsidR="00361A80" w:rsidRPr="004259FC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</w:p>
                    <w:p w14:paraId="33D3EF59" w14:textId="77777777" w:rsidR="00FC5DED" w:rsidRPr="007160E4" w:rsidRDefault="00FC5DED" w:rsidP="00FC5DED">
                      <w:pPr>
                        <w:rPr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42112">
        <w:rPr>
          <w:b/>
          <w:bCs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8D12B2E" wp14:editId="517894A6">
                <wp:simplePos x="0" y="0"/>
                <wp:positionH relativeFrom="page">
                  <wp:posOffset>382905</wp:posOffset>
                </wp:positionH>
                <wp:positionV relativeFrom="paragraph">
                  <wp:posOffset>4537710</wp:posOffset>
                </wp:positionV>
                <wp:extent cx="3503295" cy="1704975"/>
                <wp:effectExtent l="0" t="0" r="20955" b="28575"/>
                <wp:wrapNone/>
                <wp:docPr id="18442586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1C06B" id="Rektangel 2" o:spid="_x0000_s1026" style="position:absolute;margin-left:30.15pt;margin-top:357.3pt;width:275.85pt;height:134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" filled="f" strokecolor="black [3213]" strokeweight="1.5pt">
                <w10:wrap anchorx="page"/>
              </v:rect>
            </w:pict>
          </mc:Fallback>
        </mc:AlternateContent>
      </w:r>
      <w:r w:rsidR="00C42112">
        <w:rPr>
          <w:b/>
          <w:bCs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A56A686" wp14:editId="6BE6C734">
                <wp:simplePos x="0" y="0"/>
                <wp:positionH relativeFrom="page">
                  <wp:posOffset>4033520</wp:posOffset>
                </wp:positionH>
                <wp:positionV relativeFrom="paragraph">
                  <wp:posOffset>4528185</wp:posOffset>
                </wp:positionV>
                <wp:extent cx="3503295" cy="1704975"/>
                <wp:effectExtent l="0" t="0" r="20955" b="28575"/>
                <wp:wrapNone/>
                <wp:docPr id="804680556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65D02" id="Rektangel 2" o:spid="_x0000_s1026" style="position:absolute;margin-left:317.6pt;margin-top:356.55pt;width:275.85pt;height:134.2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" filled="f" strokecolor="black [3213]" strokeweight="1.5pt">
                <w10:wrap anchorx="page"/>
              </v:rect>
            </w:pict>
          </mc:Fallback>
        </mc:AlternateContent>
      </w:r>
    </w:p>
    <w:sectPr w:rsidR="00CE683F" w:rsidRPr="00CE683F" w:rsidSect="0024343A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0711" w14:textId="77777777" w:rsidR="00105F37" w:rsidRDefault="00105F37" w:rsidP="00961960">
      <w:pPr>
        <w:spacing w:after="0" w:line="240" w:lineRule="auto"/>
      </w:pPr>
      <w:r>
        <w:separator/>
      </w:r>
    </w:p>
  </w:endnote>
  <w:endnote w:type="continuationSeparator" w:id="0">
    <w:p w14:paraId="5F113759" w14:textId="77777777" w:rsidR="00105F37" w:rsidRDefault="00105F37" w:rsidP="00961960">
      <w:pPr>
        <w:spacing w:after="0" w:line="240" w:lineRule="auto"/>
      </w:pPr>
      <w:r>
        <w:continuationSeparator/>
      </w:r>
    </w:p>
  </w:endnote>
  <w:endnote w:type="continuationNotice" w:id="1">
    <w:p w14:paraId="3BCFF1E5" w14:textId="77777777" w:rsidR="00105F37" w:rsidRDefault="00105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658A" w14:textId="77777777" w:rsidR="00DC0517" w:rsidRDefault="00DC0517">
    <w:pPr>
      <w:pStyle w:val="Sidfot"/>
      <w:rPr>
        <w:lang w:val="sv-SE"/>
      </w:rPr>
    </w:pPr>
  </w:p>
  <w:p w14:paraId="6A5BD0D0" w14:textId="00F880DE" w:rsidR="00961960" w:rsidRPr="004242A2" w:rsidRDefault="004242A2">
    <w:pPr>
      <w:pStyle w:val="Sidfot"/>
      <w:rPr>
        <w:lang w:val="sv-SE"/>
      </w:rPr>
    </w:pPr>
    <w:r>
      <w:rPr>
        <w:noProof/>
      </w:rPr>
      <w:drawing>
        <wp:inline distT="0" distB="0" distL="0" distR="0" wp14:anchorId="33B1216B" wp14:editId="5F5D609C">
          <wp:extent cx="945136" cy="217098"/>
          <wp:effectExtent l="0" t="0" r="0" b="0"/>
          <wp:docPr id="161094018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940180" name="Bild 161094018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082" cy="2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50C45" w14:textId="77777777" w:rsidR="00105F37" w:rsidRDefault="00105F37" w:rsidP="00961960">
      <w:pPr>
        <w:spacing w:after="0" w:line="240" w:lineRule="auto"/>
      </w:pPr>
      <w:r>
        <w:separator/>
      </w:r>
    </w:p>
  </w:footnote>
  <w:footnote w:type="continuationSeparator" w:id="0">
    <w:p w14:paraId="1124C4C8" w14:textId="77777777" w:rsidR="00105F37" w:rsidRDefault="00105F37" w:rsidP="00961960">
      <w:pPr>
        <w:spacing w:after="0" w:line="240" w:lineRule="auto"/>
      </w:pPr>
      <w:r>
        <w:continuationSeparator/>
      </w:r>
    </w:p>
  </w:footnote>
  <w:footnote w:type="continuationNotice" w:id="1">
    <w:p w14:paraId="28EDE485" w14:textId="77777777" w:rsidR="00105F37" w:rsidRDefault="00105F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F277F"/>
    <w:multiLevelType w:val="hybridMultilevel"/>
    <w:tmpl w:val="D90AFD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5520"/>
    <w:multiLevelType w:val="hybridMultilevel"/>
    <w:tmpl w:val="96C821CE"/>
    <w:lvl w:ilvl="0" w:tplc="0D9E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7F0F"/>
    <w:multiLevelType w:val="multilevel"/>
    <w:tmpl w:val="8B8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D2CD9"/>
    <w:multiLevelType w:val="hybridMultilevel"/>
    <w:tmpl w:val="F7D0810C"/>
    <w:lvl w:ilvl="0" w:tplc="A8EA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403F"/>
    <w:multiLevelType w:val="hybridMultilevel"/>
    <w:tmpl w:val="9760E4E0"/>
    <w:lvl w:ilvl="0" w:tplc="1FD81240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0143B"/>
    <w:multiLevelType w:val="hybridMultilevel"/>
    <w:tmpl w:val="2730E1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65997">
    <w:abstractNumId w:val="2"/>
  </w:num>
  <w:num w:numId="2" w16cid:durableId="1668627731">
    <w:abstractNumId w:val="3"/>
  </w:num>
  <w:num w:numId="3" w16cid:durableId="498934332">
    <w:abstractNumId w:val="4"/>
  </w:num>
  <w:num w:numId="4" w16cid:durableId="1573075227">
    <w:abstractNumId w:val="1"/>
  </w:num>
  <w:num w:numId="5" w16cid:durableId="1845852478">
    <w:abstractNumId w:val="5"/>
  </w:num>
  <w:num w:numId="6" w16cid:durableId="21002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17"/>
    <w:rsid w:val="00001B88"/>
    <w:rsid w:val="00003671"/>
    <w:rsid w:val="00007E47"/>
    <w:rsid w:val="00010250"/>
    <w:rsid w:val="000107D8"/>
    <w:rsid w:val="00013B48"/>
    <w:rsid w:val="00015A52"/>
    <w:rsid w:val="00016C98"/>
    <w:rsid w:val="00020A1D"/>
    <w:rsid w:val="00027A75"/>
    <w:rsid w:val="00030481"/>
    <w:rsid w:val="00030A60"/>
    <w:rsid w:val="000312E5"/>
    <w:rsid w:val="000350D7"/>
    <w:rsid w:val="000366F6"/>
    <w:rsid w:val="0004064F"/>
    <w:rsid w:val="00041C50"/>
    <w:rsid w:val="000450B5"/>
    <w:rsid w:val="00050C80"/>
    <w:rsid w:val="00061EF6"/>
    <w:rsid w:val="000627E6"/>
    <w:rsid w:val="00063F1E"/>
    <w:rsid w:val="000649C8"/>
    <w:rsid w:val="000671C5"/>
    <w:rsid w:val="000852A5"/>
    <w:rsid w:val="00086037"/>
    <w:rsid w:val="000926A7"/>
    <w:rsid w:val="0009488B"/>
    <w:rsid w:val="00096BC2"/>
    <w:rsid w:val="000A0A24"/>
    <w:rsid w:val="000A2E4A"/>
    <w:rsid w:val="000B3198"/>
    <w:rsid w:val="000B56F0"/>
    <w:rsid w:val="000B60F7"/>
    <w:rsid w:val="000E23E9"/>
    <w:rsid w:val="000E3E47"/>
    <w:rsid w:val="000F663A"/>
    <w:rsid w:val="00105F37"/>
    <w:rsid w:val="00106E24"/>
    <w:rsid w:val="00114ADF"/>
    <w:rsid w:val="001179C9"/>
    <w:rsid w:val="0012193C"/>
    <w:rsid w:val="00121AD3"/>
    <w:rsid w:val="00140A51"/>
    <w:rsid w:val="00153F8D"/>
    <w:rsid w:val="001559DC"/>
    <w:rsid w:val="001741B8"/>
    <w:rsid w:val="00176308"/>
    <w:rsid w:val="00193EFA"/>
    <w:rsid w:val="001967C4"/>
    <w:rsid w:val="001A133D"/>
    <w:rsid w:val="001A7D4E"/>
    <w:rsid w:val="001B1477"/>
    <w:rsid w:val="001B1F76"/>
    <w:rsid w:val="001B734C"/>
    <w:rsid w:val="001C38EB"/>
    <w:rsid w:val="001C41AE"/>
    <w:rsid w:val="001C53FB"/>
    <w:rsid w:val="001D0C7C"/>
    <w:rsid w:val="001D229F"/>
    <w:rsid w:val="001E0393"/>
    <w:rsid w:val="001E05F0"/>
    <w:rsid w:val="001E1429"/>
    <w:rsid w:val="001E2B32"/>
    <w:rsid w:val="001E42FF"/>
    <w:rsid w:val="001E6A97"/>
    <w:rsid w:val="001F54EB"/>
    <w:rsid w:val="001F7691"/>
    <w:rsid w:val="00200E79"/>
    <w:rsid w:val="002077DB"/>
    <w:rsid w:val="002135EC"/>
    <w:rsid w:val="0021660C"/>
    <w:rsid w:val="00217F93"/>
    <w:rsid w:val="002242A0"/>
    <w:rsid w:val="002347A9"/>
    <w:rsid w:val="00241D61"/>
    <w:rsid w:val="0024343A"/>
    <w:rsid w:val="00244D84"/>
    <w:rsid w:val="0025409D"/>
    <w:rsid w:val="002547D5"/>
    <w:rsid w:val="002643BC"/>
    <w:rsid w:val="00271E43"/>
    <w:rsid w:val="002768FA"/>
    <w:rsid w:val="00276EF8"/>
    <w:rsid w:val="00280C60"/>
    <w:rsid w:val="00281845"/>
    <w:rsid w:val="002906C1"/>
    <w:rsid w:val="002969A7"/>
    <w:rsid w:val="00296E5F"/>
    <w:rsid w:val="002A0D27"/>
    <w:rsid w:val="002C7C97"/>
    <w:rsid w:val="002D43C3"/>
    <w:rsid w:val="002D7F68"/>
    <w:rsid w:val="002F427C"/>
    <w:rsid w:val="00300FAD"/>
    <w:rsid w:val="00306E88"/>
    <w:rsid w:val="00314C89"/>
    <w:rsid w:val="00326F6A"/>
    <w:rsid w:val="003331A2"/>
    <w:rsid w:val="0033397E"/>
    <w:rsid w:val="00333CDB"/>
    <w:rsid w:val="00336AB1"/>
    <w:rsid w:val="00340E25"/>
    <w:rsid w:val="00350F7D"/>
    <w:rsid w:val="00353C13"/>
    <w:rsid w:val="00354CED"/>
    <w:rsid w:val="00361A80"/>
    <w:rsid w:val="00361C37"/>
    <w:rsid w:val="00374A9C"/>
    <w:rsid w:val="003857CD"/>
    <w:rsid w:val="00386230"/>
    <w:rsid w:val="00396D6D"/>
    <w:rsid w:val="00397406"/>
    <w:rsid w:val="003B6D50"/>
    <w:rsid w:val="003C121D"/>
    <w:rsid w:val="003C3C1A"/>
    <w:rsid w:val="003C5955"/>
    <w:rsid w:val="003E4612"/>
    <w:rsid w:val="003E7EC7"/>
    <w:rsid w:val="003F16FF"/>
    <w:rsid w:val="003F7226"/>
    <w:rsid w:val="00407A98"/>
    <w:rsid w:val="00411AAD"/>
    <w:rsid w:val="00422B79"/>
    <w:rsid w:val="004242A2"/>
    <w:rsid w:val="004259FC"/>
    <w:rsid w:val="00446DD6"/>
    <w:rsid w:val="004503EA"/>
    <w:rsid w:val="00451C0A"/>
    <w:rsid w:val="004616A7"/>
    <w:rsid w:val="004632ED"/>
    <w:rsid w:val="0046465E"/>
    <w:rsid w:val="00466EDD"/>
    <w:rsid w:val="0046728B"/>
    <w:rsid w:val="00467543"/>
    <w:rsid w:val="0048055F"/>
    <w:rsid w:val="004B416F"/>
    <w:rsid w:val="004C7FB9"/>
    <w:rsid w:val="004D1E16"/>
    <w:rsid w:val="004D1EE7"/>
    <w:rsid w:val="004D3B01"/>
    <w:rsid w:val="004D61B4"/>
    <w:rsid w:val="004E2F61"/>
    <w:rsid w:val="004E43CE"/>
    <w:rsid w:val="004F26FA"/>
    <w:rsid w:val="004F3E06"/>
    <w:rsid w:val="004F4A57"/>
    <w:rsid w:val="004F50C7"/>
    <w:rsid w:val="00500289"/>
    <w:rsid w:val="005059D0"/>
    <w:rsid w:val="005114EE"/>
    <w:rsid w:val="00522048"/>
    <w:rsid w:val="005229FD"/>
    <w:rsid w:val="00527ECE"/>
    <w:rsid w:val="005327C2"/>
    <w:rsid w:val="0054043A"/>
    <w:rsid w:val="00547A3B"/>
    <w:rsid w:val="005510BC"/>
    <w:rsid w:val="005551BF"/>
    <w:rsid w:val="00556CF3"/>
    <w:rsid w:val="0055737B"/>
    <w:rsid w:val="00557815"/>
    <w:rsid w:val="00567CF7"/>
    <w:rsid w:val="005702F1"/>
    <w:rsid w:val="0057246C"/>
    <w:rsid w:val="00575A63"/>
    <w:rsid w:val="00576B11"/>
    <w:rsid w:val="00576BA8"/>
    <w:rsid w:val="00577242"/>
    <w:rsid w:val="00580F35"/>
    <w:rsid w:val="0058242E"/>
    <w:rsid w:val="005840A0"/>
    <w:rsid w:val="00587C56"/>
    <w:rsid w:val="00594436"/>
    <w:rsid w:val="00596A4A"/>
    <w:rsid w:val="00597C2A"/>
    <w:rsid w:val="005A53BC"/>
    <w:rsid w:val="005A5846"/>
    <w:rsid w:val="005A59CE"/>
    <w:rsid w:val="005C479B"/>
    <w:rsid w:val="005D1614"/>
    <w:rsid w:val="005D2C63"/>
    <w:rsid w:val="005F7B91"/>
    <w:rsid w:val="0060018F"/>
    <w:rsid w:val="00600337"/>
    <w:rsid w:val="00600B32"/>
    <w:rsid w:val="006010FD"/>
    <w:rsid w:val="00625F0A"/>
    <w:rsid w:val="006330DE"/>
    <w:rsid w:val="00636614"/>
    <w:rsid w:val="006429AC"/>
    <w:rsid w:val="00642B08"/>
    <w:rsid w:val="006430F0"/>
    <w:rsid w:val="00645FE2"/>
    <w:rsid w:val="0067462E"/>
    <w:rsid w:val="006823B6"/>
    <w:rsid w:val="006835B0"/>
    <w:rsid w:val="0069707D"/>
    <w:rsid w:val="006A46C2"/>
    <w:rsid w:val="006B09CE"/>
    <w:rsid w:val="006B7DD6"/>
    <w:rsid w:val="006C51BA"/>
    <w:rsid w:val="006D0EC9"/>
    <w:rsid w:val="006D4890"/>
    <w:rsid w:val="006D71D9"/>
    <w:rsid w:val="006E04E1"/>
    <w:rsid w:val="006E2607"/>
    <w:rsid w:val="006E664C"/>
    <w:rsid w:val="007033DA"/>
    <w:rsid w:val="007045DA"/>
    <w:rsid w:val="00705C99"/>
    <w:rsid w:val="00711DB8"/>
    <w:rsid w:val="007132B7"/>
    <w:rsid w:val="007160E4"/>
    <w:rsid w:val="0072231A"/>
    <w:rsid w:val="00725AA2"/>
    <w:rsid w:val="007423A6"/>
    <w:rsid w:val="0074519D"/>
    <w:rsid w:val="00750363"/>
    <w:rsid w:val="00755703"/>
    <w:rsid w:val="00755919"/>
    <w:rsid w:val="00761D15"/>
    <w:rsid w:val="007636A4"/>
    <w:rsid w:val="00764164"/>
    <w:rsid w:val="007660A6"/>
    <w:rsid w:val="00772762"/>
    <w:rsid w:val="00773B60"/>
    <w:rsid w:val="007805DB"/>
    <w:rsid w:val="00782D4C"/>
    <w:rsid w:val="00785BDD"/>
    <w:rsid w:val="007901CD"/>
    <w:rsid w:val="007A475C"/>
    <w:rsid w:val="007A7898"/>
    <w:rsid w:val="007B55E7"/>
    <w:rsid w:val="007D34B2"/>
    <w:rsid w:val="007E1818"/>
    <w:rsid w:val="007E3C96"/>
    <w:rsid w:val="007E4417"/>
    <w:rsid w:val="007F5574"/>
    <w:rsid w:val="00800172"/>
    <w:rsid w:val="00800635"/>
    <w:rsid w:val="00800F6B"/>
    <w:rsid w:val="008036EB"/>
    <w:rsid w:val="00807DD5"/>
    <w:rsid w:val="0081026A"/>
    <w:rsid w:val="00815C3A"/>
    <w:rsid w:val="0081787B"/>
    <w:rsid w:val="00822EAD"/>
    <w:rsid w:val="008238A6"/>
    <w:rsid w:val="00830610"/>
    <w:rsid w:val="00843A92"/>
    <w:rsid w:val="008527DB"/>
    <w:rsid w:val="008527EF"/>
    <w:rsid w:val="00865019"/>
    <w:rsid w:val="0086573C"/>
    <w:rsid w:val="00873DA8"/>
    <w:rsid w:val="008775CE"/>
    <w:rsid w:val="0088381A"/>
    <w:rsid w:val="00885B97"/>
    <w:rsid w:val="00895F42"/>
    <w:rsid w:val="008A4F87"/>
    <w:rsid w:val="008B7344"/>
    <w:rsid w:val="008C30DB"/>
    <w:rsid w:val="008D2B59"/>
    <w:rsid w:val="008E3F7C"/>
    <w:rsid w:val="008F0AE9"/>
    <w:rsid w:val="00903023"/>
    <w:rsid w:val="00905803"/>
    <w:rsid w:val="0090618C"/>
    <w:rsid w:val="0090739C"/>
    <w:rsid w:val="00911BF1"/>
    <w:rsid w:val="00913CB5"/>
    <w:rsid w:val="00917D5B"/>
    <w:rsid w:val="00924012"/>
    <w:rsid w:val="00924A2B"/>
    <w:rsid w:val="00926839"/>
    <w:rsid w:val="00930ADC"/>
    <w:rsid w:val="00934A36"/>
    <w:rsid w:val="00961960"/>
    <w:rsid w:val="00964A43"/>
    <w:rsid w:val="0097360B"/>
    <w:rsid w:val="0097582D"/>
    <w:rsid w:val="0097732F"/>
    <w:rsid w:val="00983393"/>
    <w:rsid w:val="0098500B"/>
    <w:rsid w:val="00985C8B"/>
    <w:rsid w:val="009A2930"/>
    <w:rsid w:val="009A2EB2"/>
    <w:rsid w:val="009A3217"/>
    <w:rsid w:val="009A6F73"/>
    <w:rsid w:val="009B307F"/>
    <w:rsid w:val="009C1EEC"/>
    <w:rsid w:val="009C2687"/>
    <w:rsid w:val="009D53BE"/>
    <w:rsid w:val="009D555A"/>
    <w:rsid w:val="009D6DB7"/>
    <w:rsid w:val="009E5B56"/>
    <w:rsid w:val="009F24C5"/>
    <w:rsid w:val="009F3339"/>
    <w:rsid w:val="009F5403"/>
    <w:rsid w:val="00A14D34"/>
    <w:rsid w:val="00A1641D"/>
    <w:rsid w:val="00A174A6"/>
    <w:rsid w:val="00A247A7"/>
    <w:rsid w:val="00A54B35"/>
    <w:rsid w:val="00A55986"/>
    <w:rsid w:val="00A831FB"/>
    <w:rsid w:val="00A8628B"/>
    <w:rsid w:val="00A877D0"/>
    <w:rsid w:val="00A93967"/>
    <w:rsid w:val="00AA0B90"/>
    <w:rsid w:val="00AA3464"/>
    <w:rsid w:val="00AA3BE9"/>
    <w:rsid w:val="00AB2EAF"/>
    <w:rsid w:val="00AB6551"/>
    <w:rsid w:val="00AC09F4"/>
    <w:rsid w:val="00AC3129"/>
    <w:rsid w:val="00AD21DF"/>
    <w:rsid w:val="00AD4F9F"/>
    <w:rsid w:val="00AD58B2"/>
    <w:rsid w:val="00B02CAD"/>
    <w:rsid w:val="00B06226"/>
    <w:rsid w:val="00B23F64"/>
    <w:rsid w:val="00B30647"/>
    <w:rsid w:val="00B35078"/>
    <w:rsid w:val="00B43467"/>
    <w:rsid w:val="00B528C4"/>
    <w:rsid w:val="00B538E3"/>
    <w:rsid w:val="00B72B98"/>
    <w:rsid w:val="00B73A80"/>
    <w:rsid w:val="00B73D6F"/>
    <w:rsid w:val="00B8127A"/>
    <w:rsid w:val="00B8309F"/>
    <w:rsid w:val="00B96518"/>
    <w:rsid w:val="00B97FF5"/>
    <w:rsid w:val="00BA1356"/>
    <w:rsid w:val="00BA1C6B"/>
    <w:rsid w:val="00BA5B64"/>
    <w:rsid w:val="00BA76DE"/>
    <w:rsid w:val="00BB2EF8"/>
    <w:rsid w:val="00BC14C9"/>
    <w:rsid w:val="00BC3049"/>
    <w:rsid w:val="00BC4533"/>
    <w:rsid w:val="00BD3093"/>
    <w:rsid w:val="00BD31D4"/>
    <w:rsid w:val="00BD728B"/>
    <w:rsid w:val="00BD72C8"/>
    <w:rsid w:val="00BF1370"/>
    <w:rsid w:val="00BF4AD2"/>
    <w:rsid w:val="00C12D3D"/>
    <w:rsid w:val="00C272DA"/>
    <w:rsid w:val="00C277D0"/>
    <w:rsid w:val="00C321D1"/>
    <w:rsid w:val="00C33950"/>
    <w:rsid w:val="00C35D1D"/>
    <w:rsid w:val="00C42112"/>
    <w:rsid w:val="00C447DA"/>
    <w:rsid w:val="00C56765"/>
    <w:rsid w:val="00C6703F"/>
    <w:rsid w:val="00C70E0A"/>
    <w:rsid w:val="00C72920"/>
    <w:rsid w:val="00C769C9"/>
    <w:rsid w:val="00C8042C"/>
    <w:rsid w:val="00C8208F"/>
    <w:rsid w:val="00C83427"/>
    <w:rsid w:val="00C87CFC"/>
    <w:rsid w:val="00C87F39"/>
    <w:rsid w:val="00C93CFD"/>
    <w:rsid w:val="00CA116F"/>
    <w:rsid w:val="00CA1EA7"/>
    <w:rsid w:val="00CA336D"/>
    <w:rsid w:val="00CA4689"/>
    <w:rsid w:val="00CB4549"/>
    <w:rsid w:val="00CB4C21"/>
    <w:rsid w:val="00CC400C"/>
    <w:rsid w:val="00CC46D9"/>
    <w:rsid w:val="00CD604C"/>
    <w:rsid w:val="00CE683F"/>
    <w:rsid w:val="00CE7120"/>
    <w:rsid w:val="00CF6484"/>
    <w:rsid w:val="00D0335A"/>
    <w:rsid w:val="00D23E12"/>
    <w:rsid w:val="00D24267"/>
    <w:rsid w:val="00D32783"/>
    <w:rsid w:val="00D45DE1"/>
    <w:rsid w:val="00D60BFF"/>
    <w:rsid w:val="00D91138"/>
    <w:rsid w:val="00DB15E8"/>
    <w:rsid w:val="00DB388E"/>
    <w:rsid w:val="00DB5CF4"/>
    <w:rsid w:val="00DC0517"/>
    <w:rsid w:val="00DC0DB5"/>
    <w:rsid w:val="00DC75A2"/>
    <w:rsid w:val="00DC78A1"/>
    <w:rsid w:val="00DD7F20"/>
    <w:rsid w:val="00DF48B2"/>
    <w:rsid w:val="00DF79BD"/>
    <w:rsid w:val="00E07906"/>
    <w:rsid w:val="00E13CAD"/>
    <w:rsid w:val="00E21F9A"/>
    <w:rsid w:val="00E2281F"/>
    <w:rsid w:val="00E31580"/>
    <w:rsid w:val="00E319B4"/>
    <w:rsid w:val="00E36F12"/>
    <w:rsid w:val="00E56624"/>
    <w:rsid w:val="00E57A06"/>
    <w:rsid w:val="00E67FBB"/>
    <w:rsid w:val="00E7428E"/>
    <w:rsid w:val="00E74D90"/>
    <w:rsid w:val="00E75B04"/>
    <w:rsid w:val="00E90ADC"/>
    <w:rsid w:val="00E95CDB"/>
    <w:rsid w:val="00E96FCA"/>
    <w:rsid w:val="00EA0021"/>
    <w:rsid w:val="00EA0046"/>
    <w:rsid w:val="00EA6C7B"/>
    <w:rsid w:val="00EB5FE1"/>
    <w:rsid w:val="00EC34C6"/>
    <w:rsid w:val="00EC7E08"/>
    <w:rsid w:val="00ED28A8"/>
    <w:rsid w:val="00ED374C"/>
    <w:rsid w:val="00ED5357"/>
    <w:rsid w:val="00EE0981"/>
    <w:rsid w:val="00EE09AD"/>
    <w:rsid w:val="00EF2E4C"/>
    <w:rsid w:val="00EF3675"/>
    <w:rsid w:val="00F11188"/>
    <w:rsid w:val="00F11AB7"/>
    <w:rsid w:val="00F14F85"/>
    <w:rsid w:val="00F16CF3"/>
    <w:rsid w:val="00F32573"/>
    <w:rsid w:val="00F32D32"/>
    <w:rsid w:val="00F400AF"/>
    <w:rsid w:val="00F61A64"/>
    <w:rsid w:val="00F64551"/>
    <w:rsid w:val="00F6594F"/>
    <w:rsid w:val="00F72BA5"/>
    <w:rsid w:val="00F76050"/>
    <w:rsid w:val="00F82072"/>
    <w:rsid w:val="00F8212A"/>
    <w:rsid w:val="00F85E75"/>
    <w:rsid w:val="00FA0B0D"/>
    <w:rsid w:val="00FA3CCC"/>
    <w:rsid w:val="00FA6950"/>
    <w:rsid w:val="00FB1C15"/>
    <w:rsid w:val="00FB47CB"/>
    <w:rsid w:val="00FB7F1D"/>
    <w:rsid w:val="00FC0CF3"/>
    <w:rsid w:val="00FC2A04"/>
    <w:rsid w:val="00FC5DED"/>
    <w:rsid w:val="00FC6767"/>
    <w:rsid w:val="00FD3E5B"/>
    <w:rsid w:val="00FE2E09"/>
    <w:rsid w:val="00FF59D5"/>
    <w:rsid w:val="131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4663C"/>
  <w15:chartTrackingRefBased/>
  <w15:docId w15:val="{405FAD5F-D015-4114-B09B-F030949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1D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1D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1D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1960"/>
  </w:style>
  <w:style w:type="paragraph" w:styleId="Sidfot">
    <w:name w:val="footer"/>
    <w:basedOn w:val="Normal"/>
    <w:link w:val="Sidfo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1960"/>
  </w:style>
  <w:style w:type="character" w:styleId="Hyperlnk">
    <w:name w:val="Hyperlink"/>
    <w:basedOn w:val="Standardstycketeckensnitt"/>
    <w:uiPriority w:val="99"/>
    <w:unhideWhenUsed/>
    <w:rsid w:val="007E441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4.sv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hyperlink" Target="http://www.sodra.com/viol3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hyperlink" Target="http://www.sodra.com/viol3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svg"/><Relationship Id="rId32" Type="http://schemas.openxmlformats.org/officeDocument/2006/relationships/hyperlink" Target="mailto:servicedesk@sodra.co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svg"/><Relationship Id="rId36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hyperlink" Target="mailto:servicedesk@sodra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sodra.com/viol3" TargetMode="External"/><Relationship Id="rId35" Type="http://schemas.openxmlformats.org/officeDocument/2006/relationships/hyperlink" Target="http://www.sodra.com/viol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svg"/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ve\AppData\Local\Temp\Templafy\WordVsto\2xlcyz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ring xmlns="0774c055-48fa-4e76-900f-d2f4f3e12cb8" xsi:nil="true"/>
    <TaxCatchAll xmlns="4dde3212-5f63-4ff5-9f0a-87ac12ef6397" xsi:nil="true"/>
    <lcf76f155ced4ddcb4097134ff3c332f xmlns="0774c055-48fa-4e76-900f-d2f4f3e12cb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4BD517D02BD4AA409447CCEAD61E2" ma:contentTypeVersion="18" ma:contentTypeDescription="Create a new document." ma:contentTypeScope="" ma:versionID="b9c7da25641921b0b2ec963d300dcadf">
  <xsd:schema xmlns:xsd="http://www.w3.org/2001/XMLSchema" xmlns:xs="http://www.w3.org/2001/XMLSchema" xmlns:p="http://schemas.microsoft.com/office/2006/metadata/properties" xmlns:ns2="0774c055-48fa-4e76-900f-d2f4f3e12cb8" xmlns:ns3="d763a480-4696-484a-9c07-d99029229be7" xmlns:ns4="4dde3212-5f63-4ff5-9f0a-87ac12ef6397" targetNamespace="http://schemas.microsoft.com/office/2006/metadata/properties" ma:root="true" ma:fieldsID="c7a93b93a9477d3d8e8fbc9b7a09aaf3" ns2:_="" ns3:_="" ns4:_="">
    <xsd:import namespace="0774c055-48fa-4e76-900f-d2f4f3e12cb8"/>
    <xsd:import namespace="d763a480-4696-484a-9c07-d99029229be7"/>
    <xsd:import namespace="4dde3212-5f63-4ff5-9f0a-87ac12ef6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ring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055-48fa-4e76-900f-d2f4f3e12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otering" ma:index="18" nillable="true" ma:displayName="notering" ma:description="Beskrivning av filen" ma:format="Dropdown" ma:internalName="notering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7e100e-3a2d-4349-8629-9f9c68860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a480-4696-484a-9c07-d99029229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3212-5f63-4ff5-9f0a-87ac12ef639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3eae95f-9a14-4eb1-a777-8c66e20b9cd8}" ma:internalName="TaxCatchAll" ma:showField="CatchAllData" ma:web="d763a480-4696-484a-9c07-d99029229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FormConfiguration><![CDATA[{"formFields":[],"formDataEntries":[]}]]></TemplafyForm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8AE05-122A-4CC8-B04E-2A8E69C24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8B0D7-7954-40E7-B913-3F47717966D5}">
  <ds:schemaRefs/>
</ds:datastoreItem>
</file>

<file path=customXml/itemProps3.xml><?xml version="1.0" encoding="utf-8"?>
<ds:datastoreItem xmlns:ds="http://schemas.openxmlformats.org/officeDocument/2006/customXml" ds:itemID="{1BEB7DD6-E2E3-4502-8789-9592F3727028}">
  <ds:schemaRefs>
    <ds:schemaRef ds:uri="http://schemas.microsoft.com/office/2006/metadata/properties"/>
    <ds:schemaRef ds:uri="http://purl.org/dc/terms/"/>
    <ds:schemaRef ds:uri="4dde3212-5f63-4ff5-9f0a-87ac12ef639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0774c055-48fa-4e76-900f-d2f4f3e12cb8"/>
    <ds:schemaRef ds:uri="http://schemas.microsoft.com/office/infopath/2007/PartnerControls"/>
    <ds:schemaRef ds:uri="d763a480-4696-484a-9c07-d99029229be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5BCAB8-4AF9-4D55-82AD-793225CC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055-48fa-4e76-900f-d2f4f3e12cb8"/>
    <ds:schemaRef ds:uri="d763a480-4696-484a-9c07-d99029229be7"/>
    <ds:schemaRef ds:uri="4dde3212-5f63-4ff5-9f0a-87ac12ef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1F5A4E-6137-4C51-B97E-287728B2124F}">
  <ds:schemaRefs/>
</ds:datastoreItem>
</file>

<file path=customXml/itemProps6.xml><?xml version="1.0" encoding="utf-8"?>
<ds:datastoreItem xmlns:ds="http://schemas.openxmlformats.org/officeDocument/2006/customXml" ds:itemID="{E07A7C04-1493-4A1F-A3C8-DBB744D046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5bd9d3-9a5a-4f71-8ea5-b9138ecfade7}" enabled="1" method="Standard" siteId="{4fd1c0e0-3cb1-4c2b-8ef8-e36cb31058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2xlcyz05</Template>
  <TotalTime>0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Links>
    <vt:vector size="18" baseType="variant">
      <vt:variant>
        <vt:i4>7929894</vt:i4>
      </vt:variant>
      <vt:variant>
        <vt:i4>6</vt:i4>
      </vt:variant>
      <vt:variant>
        <vt:i4>0</vt:i4>
      </vt:variant>
      <vt:variant>
        <vt:i4>5</vt:i4>
      </vt:variant>
      <vt:variant>
        <vt:lpwstr>http://www.sodra.com/viol3</vt:lpwstr>
      </vt:variant>
      <vt:variant>
        <vt:lpwstr/>
      </vt:variant>
      <vt:variant>
        <vt:i4>1638449</vt:i4>
      </vt:variant>
      <vt:variant>
        <vt:i4>3</vt:i4>
      </vt:variant>
      <vt:variant>
        <vt:i4>0</vt:i4>
      </vt:variant>
      <vt:variant>
        <vt:i4>5</vt:i4>
      </vt:variant>
      <vt:variant>
        <vt:lpwstr>mailto:servicedesk@sodra.com</vt:lpwstr>
      </vt:variant>
      <vt:variant>
        <vt:lpwstr/>
      </vt:variant>
      <vt:variant>
        <vt:i4>7929894</vt:i4>
      </vt:variant>
      <vt:variant>
        <vt:i4>0</vt:i4>
      </vt:variant>
      <vt:variant>
        <vt:i4>0</vt:i4>
      </vt:variant>
      <vt:variant>
        <vt:i4>5</vt:i4>
      </vt:variant>
      <vt:variant>
        <vt:lpwstr>http://www.sodra.com/viol3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Vergili, Linda</dc:creator>
  <cp:keywords/>
  <dc:description/>
  <cp:lastModifiedBy>Vergili, Linda</cp:lastModifiedBy>
  <cp:revision>2</cp:revision>
  <cp:lastPrinted>2025-05-02T17:14:00Z</cp:lastPrinted>
  <dcterms:created xsi:type="dcterms:W3CDTF">2025-05-08T09:24:00Z</dcterms:created>
  <dcterms:modified xsi:type="dcterms:W3CDTF">2025-05-08T09:24:00Z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sodra</vt:lpwstr>
  </property>
  <property fmtid="{D5CDD505-2E9C-101B-9397-08002B2CF9AE}" pid="3" name="TemplafyTemplateId">
    <vt:lpwstr>970965618922095041</vt:lpwstr>
  </property>
  <property fmtid="{D5CDD505-2E9C-101B-9397-08002B2CF9AE}" pid="4" name="TemplafyUserProfileId">
    <vt:lpwstr>637937536474915705</vt:lpwstr>
  </property>
  <property fmtid="{D5CDD505-2E9C-101B-9397-08002B2CF9AE}" pid="5" name="TemplafyLanguageCode">
    <vt:lpwstr>sv-SE</vt:lpwstr>
  </property>
  <property fmtid="{D5CDD505-2E9C-101B-9397-08002B2CF9AE}" pid="6" name="TemplafyFromBlank">
    <vt:bool>true</vt:bool>
  </property>
  <property fmtid="{D5CDD505-2E9C-101B-9397-08002B2CF9AE}" pid="7" name="ContentTypeId">
    <vt:lpwstr>0x010100D164BD517D02BD4AA409447CCEAD61E2</vt:lpwstr>
  </property>
  <property fmtid="{D5CDD505-2E9C-101B-9397-08002B2CF9AE}" pid="8" name="MediaServiceImageTags">
    <vt:lpwstr/>
  </property>
</Properties>
</file>