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10E9" w14:textId="129A8DCF" w:rsidR="006D4890" w:rsidRDefault="009F5E54" w:rsidP="000650EC">
      <w:pPr>
        <w:pStyle w:val="Rubrik"/>
        <w:rPr>
          <w:lang w:val="sv-SE"/>
        </w:rPr>
      </w:pPr>
      <w:r w:rsidRPr="009F5E54">
        <w:rPr>
          <w:lang w:val="sv-SE"/>
        </w:rPr>
        <w:t>Instruktion lastning från flera avlägg p</w:t>
      </w:r>
      <w:r>
        <w:rPr>
          <w:lang w:val="sv-SE"/>
        </w:rPr>
        <w:t>å samma virkesorder/avtalsobjekt.</w:t>
      </w:r>
    </w:p>
    <w:p w14:paraId="79397DE4" w14:textId="08DED176" w:rsidR="009F5E54" w:rsidRDefault="009F5E5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Efter lanseringen av VIOL3 kommer det bli nödvändigt att göra delade mätningar i större omfattning än tidigare vid trav/bildmätning.</w:t>
      </w:r>
    </w:p>
    <w:p w14:paraId="67164899" w14:textId="6A05A7A2" w:rsidR="009F5E54" w:rsidRDefault="009F5E5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Anledningen till detta är att markägaren ersätts utifrån vilken vägstandard som är angivet på upplaget samt att transportören ersätts på faktiskt transportavstånd från upplaget.</w:t>
      </w:r>
    </w:p>
    <w:p w14:paraId="75FCD0EF" w14:textId="76881E24" w:rsidR="009F5E54" w:rsidRDefault="009F5E5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Dock är det inte möjligt att göra fler delningar än tre per stuv vid mätning i dagsläget.</w:t>
      </w:r>
    </w:p>
    <w:p w14:paraId="5EF95206" w14:textId="1D1F9463" w:rsidR="009F5E54" w:rsidRDefault="009F5E5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Instruktionen är därför att avlägg med exakt samma vägstandard, exempel två avlägg med 500 meters mellanrum på samma skogsväg </w:t>
      </w:r>
      <w:r w:rsidRPr="000650EC">
        <w:rPr>
          <w:sz w:val="24"/>
          <w:szCs w:val="24"/>
          <w:u w:val="single"/>
          <w:lang w:val="sv-SE"/>
        </w:rPr>
        <w:t>inte behöver delas</w:t>
      </w:r>
      <w:r>
        <w:rPr>
          <w:sz w:val="24"/>
          <w:szCs w:val="24"/>
          <w:lang w:val="sv-SE"/>
        </w:rPr>
        <w:t xml:space="preserve"> på stuven vid mätning</w:t>
      </w:r>
      <w:r w:rsidR="000650EC">
        <w:rPr>
          <w:sz w:val="24"/>
          <w:szCs w:val="24"/>
          <w:lang w:val="sv-SE"/>
        </w:rPr>
        <w:t xml:space="preserve"> för att förenkla hanteringen för åkeriet</w:t>
      </w:r>
      <w:r>
        <w:rPr>
          <w:sz w:val="24"/>
          <w:szCs w:val="24"/>
          <w:lang w:val="sv-SE"/>
        </w:rPr>
        <w:t>.</w:t>
      </w:r>
      <w:r w:rsidR="000650EC">
        <w:rPr>
          <w:sz w:val="24"/>
          <w:szCs w:val="24"/>
          <w:lang w:val="sv-SE"/>
        </w:rPr>
        <w:t xml:space="preserve"> Dock ska delningar göras i så stor utsträckning som möjligt för att säkerställa korrekt hantering i logdrive samt ersättning mot åkeriet.</w:t>
      </w:r>
    </w:p>
    <w:p w14:paraId="68773D24" w14:textId="6B03CCB7" w:rsidR="009F5E54" w:rsidRDefault="009F5E5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Vid delade stuvar med </w:t>
      </w:r>
      <w:r w:rsidRPr="000650EC">
        <w:rPr>
          <w:sz w:val="24"/>
          <w:szCs w:val="24"/>
          <w:u w:val="single"/>
          <w:lang w:val="sv-SE"/>
        </w:rPr>
        <w:t>virke från upplag med olika vägstandards</w:t>
      </w:r>
      <w:r>
        <w:rPr>
          <w:sz w:val="24"/>
          <w:szCs w:val="24"/>
          <w:lang w:val="sv-SE"/>
        </w:rPr>
        <w:t xml:space="preserve"> ska alltid delning göras på stuven även om det är samma virkesorder/avtalsobjekt.</w:t>
      </w:r>
    </w:p>
    <w:p w14:paraId="73CFD466" w14:textId="6F239E43" w:rsidR="009F5E54" w:rsidRDefault="009F5E54">
      <w:pPr>
        <w:rPr>
          <w:sz w:val="24"/>
          <w:szCs w:val="24"/>
          <w:lang w:val="sv-SE"/>
        </w:rPr>
      </w:pPr>
      <w:r w:rsidRPr="009F5E54">
        <w:rPr>
          <w:noProof/>
          <w:sz w:val="24"/>
          <w:szCs w:val="24"/>
          <w:lang w:val="sv-SE"/>
        </w:rPr>
        <w:drawing>
          <wp:inline distT="0" distB="0" distL="0" distR="0" wp14:anchorId="447B6FCB" wp14:editId="534703B1">
            <wp:extent cx="5943600" cy="34226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F1A6B" w14:textId="48E0EAB0" w:rsidR="009F5E54" w:rsidRPr="000650EC" w:rsidRDefault="009F5E54" w:rsidP="009F5E54">
      <w:pPr>
        <w:jc w:val="center"/>
        <w:rPr>
          <w:b/>
          <w:bCs/>
          <w:sz w:val="20"/>
          <w:szCs w:val="20"/>
          <w:lang w:val="sv-SE"/>
        </w:rPr>
      </w:pPr>
      <w:r w:rsidRPr="000650EC">
        <w:rPr>
          <w:b/>
          <w:bCs/>
          <w:sz w:val="20"/>
          <w:szCs w:val="20"/>
          <w:lang w:val="sv-SE"/>
        </w:rPr>
        <w:t xml:space="preserve">Exempel 1. Här behöver inte delning på stuven genomföras pga samma vägstandard på samma </w:t>
      </w:r>
      <w:proofErr w:type="spellStart"/>
      <w:r w:rsidRPr="000650EC">
        <w:rPr>
          <w:b/>
          <w:bCs/>
          <w:sz w:val="20"/>
          <w:szCs w:val="20"/>
          <w:lang w:val="sv-SE"/>
        </w:rPr>
        <w:t>skogsbilsväg</w:t>
      </w:r>
      <w:proofErr w:type="spellEnd"/>
      <w:r w:rsidRPr="000650EC">
        <w:rPr>
          <w:b/>
          <w:bCs/>
          <w:sz w:val="20"/>
          <w:szCs w:val="20"/>
          <w:lang w:val="sv-SE"/>
        </w:rPr>
        <w:t>.</w:t>
      </w:r>
    </w:p>
    <w:p w14:paraId="7798388D" w14:textId="25BE7887" w:rsidR="009F5E54" w:rsidRDefault="009F5E54" w:rsidP="009F5E54">
      <w:pPr>
        <w:jc w:val="center"/>
        <w:rPr>
          <w:sz w:val="20"/>
          <w:szCs w:val="20"/>
          <w:lang w:val="sv-SE"/>
        </w:rPr>
      </w:pPr>
    </w:p>
    <w:p w14:paraId="17229DE6" w14:textId="6A4C9A5C" w:rsidR="009F5E54" w:rsidRDefault="009F5E54" w:rsidP="009F5E54">
      <w:pPr>
        <w:jc w:val="center"/>
        <w:rPr>
          <w:sz w:val="20"/>
          <w:szCs w:val="20"/>
          <w:lang w:val="sv-SE"/>
        </w:rPr>
      </w:pPr>
      <w:r w:rsidRPr="009F5E54">
        <w:rPr>
          <w:noProof/>
          <w:sz w:val="20"/>
          <w:szCs w:val="20"/>
          <w:lang w:val="sv-SE"/>
        </w:rPr>
        <w:lastRenderedPageBreak/>
        <w:drawing>
          <wp:inline distT="0" distB="0" distL="0" distR="0" wp14:anchorId="76313004" wp14:editId="46E8C14E">
            <wp:extent cx="5943600" cy="318706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8913A" w14:textId="29D7CB31" w:rsidR="009F5E54" w:rsidRPr="000650EC" w:rsidRDefault="009F5E54" w:rsidP="009F5E54">
      <w:pPr>
        <w:jc w:val="center"/>
        <w:rPr>
          <w:b/>
          <w:bCs/>
          <w:sz w:val="20"/>
          <w:szCs w:val="20"/>
          <w:lang w:val="sv-SE"/>
        </w:rPr>
      </w:pPr>
      <w:r w:rsidRPr="000650EC">
        <w:rPr>
          <w:b/>
          <w:bCs/>
          <w:sz w:val="20"/>
          <w:szCs w:val="20"/>
          <w:lang w:val="sv-SE"/>
        </w:rPr>
        <w:t>Exempel 2. Här behöver delning på stuven göras pga olika vägstandard på upplagen</w:t>
      </w:r>
      <w:r w:rsidR="000650EC" w:rsidRPr="000650EC">
        <w:rPr>
          <w:b/>
          <w:bCs/>
          <w:sz w:val="20"/>
          <w:szCs w:val="20"/>
          <w:lang w:val="sv-SE"/>
        </w:rPr>
        <w:t>.</w:t>
      </w:r>
    </w:p>
    <w:sectPr w:rsidR="009F5E54" w:rsidRPr="000650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B4A5E" w14:textId="77777777" w:rsidR="009F5E54" w:rsidRDefault="009F5E54" w:rsidP="00961960">
      <w:pPr>
        <w:spacing w:after="0" w:line="240" w:lineRule="auto"/>
      </w:pPr>
      <w:r>
        <w:separator/>
      </w:r>
    </w:p>
  </w:endnote>
  <w:endnote w:type="continuationSeparator" w:id="0">
    <w:p w14:paraId="41B6C59C" w14:textId="77777777" w:rsidR="009F5E54" w:rsidRDefault="009F5E54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0365" w14:textId="77777777" w:rsidR="00961960" w:rsidRDefault="009619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7426" w14:textId="77777777" w:rsidR="00961960" w:rsidRDefault="009619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90EB" w14:textId="77777777" w:rsidR="00961960" w:rsidRDefault="009619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7ED5" w14:textId="77777777" w:rsidR="009F5E54" w:rsidRDefault="009F5E54" w:rsidP="00961960">
      <w:pPr>
        <w:spacing w:after="0" w:line="240" w:lineRule="auto"/>
      </w:pPr>
      <w:r>
        <w:separator/>
      </w:r>
    </w:p>
  </w:footnote>
  <w:footnote w:type="continuationSeparator" w:id="0">
    <w:p w14:paraId="6EEA23D4" w14:textId="77777777" w:rsidR="009F5E54" w:rsidRDefault="009F5E54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3234" w14:textId="77777777" w:rsidR="00961960" w:rsidRDefault="009619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2B14" w14:textId="77777777" w:rsidR="00961960" w:rsidRDefault="009619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3237" w14:textId="77777777" w:rsidR="00961960" w:rsidRDefault="009619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54"/>
    <w:rsid w:val="000650EC"/>
    <w:rsid w:val="003F16FF"/>
    <w:rsid w:val="00587C56"/>
    <w:rsid w:val="006D4890"/>
    <w:rsid w:val="00761D15"/>
    <w:rsid w:val="007A475C"/>
    <w:rsid w:val="008036EB"/>
    <w:rsid w:val="0086573C"/>
    <w:rsid w:val="008E616B"/>
    <w:rsid w:val="00961960"/>
    <w:rsid w:val="009D53BE"/>
    <w:rsid w:val="009F5E54"/>
    <w:rsid w:val="00E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8FCC6"/>
  <w15:chartTrackingRefBased/>
  <w15:docId w15:val="{0080CA64-9435-4990-A49E-268C00C3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1D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1D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1D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1960"/>
  </w:style>
  <w:style w:type="paragraph" w:styleId="Sidfot">
    <w:name w:val="footer"/>
    <w:basedOn w:val="Normal"/>
    <w:link w:val="Sidfo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kl\AppData\Local\Temp\Templafy\WordVsto\rqwock2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4BD517D02BD4AA409447CCEAD61E2" ma:contentTypeVersion="18" ma:contentTypeDescription="Create a new document." ma:contentTypeScope="" ma:versionID="b9c7da25641921b0b2ec963d300dcadf">
  <xsd:schema xmlns:xsd="http://www.w3.org/2001/XMLSchema" xmlns:xs="http://www.w3.org/2001/XMLSchema" xmlns:p="http://schemas.microsoft.com/office/2006/metadata/properties" xmlns:ns2="0774c055-48fa-4e76-900f-d2f4f3e12cb8" xmlns:ns3="d763a480-4696-484a-9c07-d99029229be7" xmlns:ns4="4dde3212-5f63-4ff5-9f0a-87ac12ef6397" targetNamespace="http://schemas.microsoft.com/office/2006/metadata/properties" ma:root="true" ma:fieldsID="c7a93b93a9477d3d8e8fbc9b7a09aaf3" ns2:_="" ns3:_="" ns4:_="">
    <xsd:import namespace="0774c055-48fa-4e76-900f-d2f4f3e12cb8"/>
    <xsd:import namespace="d763a480-4696-484a-9c07-d99029229be7"/>
    <xsd:import namespace="4dde3212-5f63-4ff5-9f0a-87ac12ef6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ring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055-48fa-4e76-900f-d2f4f3e12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ring" ma:index="18" nillable="true" ma:displayName="notering" ma:description="Beskrivning av filen" ma:format="Dropdown" ma:internalName="notering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7e100e-3a2d-4349-8629-9f9c68860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a480-4696-484a-9c07-d99029229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3212-5f63-4ff5-9f0a-87ac12ef639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3eae95f-9a14-4eb1-a777-8c66e20b9cd8}" ma:internalName="TaxCatchAll" ma:showField="CatchAllData" ma:web="d763a480-4696-484a-9c07-d99029229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ring xmlns="0774c055-48fa-4e76-900f-d2f4f3e12cb8" xsi:nil="true"/>
    <TaxCatchAll xmlns="4dde3212-5f63-4ff5-9f0a-87ac12ef6397" xsi:nil="true"/>
    <lcf76f155ced4ddcb4097134ff3c332f xmlns="0774c055-48fa-4e76-900f-d2f4f3e12c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1F5A4E-6137-4C51-B97E-287728B2124F}">
  <ds:schemaRefs/>
</ds:datastoreItem>
</file>

<file path=customXml/itemProps2.xml><?xml version="1.0" encoding="utf-8"?>
<ds:datastoreItem xmlns:ds="http://schemas.openxmlformats.org/officeDocument/2006/customXml" ds:itemID="{CCB8B0D7-7954-40E7-B913-3F47717966D5}">
  <ds:schemaRefs/>
</ds:datastoreItem>
</file>

<file path=customXml/itemProps3.xml><?xml version="1.0" encoding="utf-8"?>
<ds:datastoreItem xmlns:ds="http://schemas.openxmlformats.org/officeDocument/2006/customXml" ds:itemID="{82558FBF-F836-4217-8E79-928F28391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055-48fa-4e76-900f-d2f4f3e12cb8"/>
    <ds:schemaRef ds:uri="d763a480-4696-484a-9c07-d99029229be7"/>
    <ds:schemaRef ds:uri="4dde3212-5f63-4ff5-9f0a-87ac12ef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6E4EC-45A6-4586-897F-37E0813458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6C88F7-526E-4FC6-88DF-3AC4B69636E1}">
  <ds:schemaRefs>
    <ds:schemaRef ds:uri="http://schemas.microsoft.com/office/2006/metadata/properties"/>
    <ds:schemaRef ds:uri="4dde3212-5f63-4ff5-9f0a-87ac12ef63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74c055-48fa-4e76-900f-d2f4f3e12cb8"/>
    <ds:schemaRef ds:uri="http://purl.org/dc/elements/1.1/"/>
    <ds:schemaRef ds:uri="d763a480-4696-484a-9c07-d99029229b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rqwock2r</Template>
  <TotalTime>0</TotalTime>
  <Pages>2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Klasson, Jonathan</dc:creator>
  <cp:keywords/>
  <dc:description/>
  <cp:lastModifiedBy>Nodén, Linda</cp:lastModifiedBy>
  <cp:revision>2</cp:revision>
  <dcterms:created xsi:type="dcterms:W3CDTF">2025-05-06T09:16:00Z</dcterms:created>
  <dcterms:modified xsi:type="dcterms:W3CDTF">2025-05-06T09:16:00Z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sodra</vt:lpwstr>
  </property>
  <property fmtid="{D5CDD505-2E9C-101B-9397-08002B2CF9AE}" pid="3" name="TemplafyTemplateId">
    <vt:lpwstr>970965618922095041</vt:lpwstr>
  </property>
  <property fmtid="{D5CDD505-2E9C-101B-9397-08002B2CF9AE}" pid="4" name="TemplafyUserProfileId">
    <vt:lpwstr>637937485892764458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  <property fmtid="{D5CDD505-2E9C-101B-9397-08002B2CF9AE}" pid="7" name="ContentTypeId">
    <vt:lpwstr>0x010100D164BD517D02BD4AA409447CCEAD61E2</vt:lpwstr>
  </property>
  <property fmtid="{D5CDD505-2E9C-101B-9397-08002B2CF9AE}" pid="8" name="MediaServiceImageTags">
    <vt:lpwstr/>
  </property>
</Properties>
</file>