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1A8A" w14:textId="11BA4387" w:rsidR="007E4417" w:rsidRPr="00782D4C" w:rsidRDefault="006330DE" w:rsidP="00BC3049">
      <w:pPr>
        <w:rPr>
          <w:rFonts w:ascii="Arial" w:hAnsi="Arial" w:cs="Arial"/>
          <w:b/>
          <w:bCs/>
          <w:sz w:val="40"/>
          <w:szCs w:val="40"/>
          <w:lang w:val="sv-SE"/>
        </w:rPr>
      </w:pPr>
      <w:r w:rsidRPr="00782D4C">
        <w:rPr>
          <w:rFonts w:ascii="Arial" w:hAnsi="Arial" w:cs="Arial"/>
          <w:b/>
          <w:bCs/>
          <w:sz w:val="40"/>
          <w:szCs w:val="40"/>
          <w:lang w:val="sv-SE"/>
        </w:rPr>
        <w:t xml:space="preserve">Support och </w:t>
      </w:r>
      <w:r w:rsidR="005F7B91" w:rsidRPr="00782D4C">
        <w:rPr>
          <w:rFonts w:ascii="Arial" w:hAnsi="Arial" w:cs="Arial"/>
          <w:b/>
          <w:bCs/>
          <w:sz w:val="40"/>
          <w:szCs w:val="40"/>
          <w:lang w:val="sv-SE"/>
        </w:rPr>
        <w:t xml:space="preserve">tips </w:t>
      </w:r>
      <w:r w:rsidR="00782D4C" w:rsidRPr="00782D4C">
        <w:rPr>
          <w:rFonts w:ascii="Arial" w:hAnsi="Arial" w:cs="Arial"/>
          <w:b/>
          <w:bCs/>
          <w:sz w:val="40"/>
          <w:szCs w:val="40"/>
          <w:lang w:val="sv-SE"/>
        </w:rPr>
        <w:t>vid</w:t>
      </w:r>
      <w:r w:rsidR="005F7B91" w:rsidRPr="00782D4C">
        <w:rPr>
          <w:rFonts w:ascii="Arial" w:hAnsi="Arial" w:cs="Arial"/>
          <w:b/>
          <w:bCs/>
          <w:sz w:val="40"/>
          <w:szCs w:val="40"/>
          <w:lang w:val="sv-SE"/>
        </w:rPr>
        <w:t xml:space="preserve"> första VIOL 3-körningen</w:t>
      </w:r>
    </w:p>
    <w:p w14:paraId="1A2B451C" w14:textId="0430E456" w:rsidR="001F7691" w:rsidRDefault="00CE683F" w:rsidP="001F7691">
      <w:pPr>
        <w:rPr>
          <w:rFonts w:ascii="Arial" w:hAnsi="Arial" w:cs="Arial"/>
          <w:b/>
          <w:bCs/>
          <w:sz w:val="28"/>
          <w:szCs w:val="28"/>
          <w:lang w:val="sv-SE"/>
        </w:rPr>
      </w:pPr>
      <w:r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F16DF5F" wp14:editId="5066E785">
                <wp:simplePos x="0" y="0"/>
                <wp:positionH relativeFrom="margin">
                  <wp:align>left</wp:align>
                </wp:positionH>
                <wp:positionV relativeFrom="paragraph">
                  <wp:posOffset>4669790</wp:posOffset>
                </wp:positionV>
                <wp:extent cx="4706620" cy="885825"/>
                <wp:effectExtent l="0" t="0" r="0" b="0"/>
                <wp:wrapSquare wrapText="bothSides"/>
                <wp:docPr id="13229259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E8DA" w14:textId="02AE5ACA" w:rsidR="007160E4" w:rsidRPr="004259FC" w:rsidRDefault="00271E43" w:rsidP="007160E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Support</w:t>
                            </w:r>
                          </w:p>
                          <w:p w14:paraId="52E7DDA5" w14:textId="36562929" w:rsidR="007160E4" w:rsidRPr="004259FC" w:rsidRDefault="00271E43" w:rsidP="00271E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Besök gärna </w:t>
                            </w:r>
                            <w:hyperlink r:id="rId13" w:history="1">
                              <w:r w:rsidRPr="004259FC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www.sodra.com/viol3</w:t>
                              </w:r>
                            </w:hyperlink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för att hitta utbildningar och aktuell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6DF5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67.7pt;width:370.6pt;height:69.7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" filled="f" stroked="f">
                <v:textbox>
                  <w:txbxContent>
                    <w:p w14:paraId="40ACE8DA" w14:textId="02AE5ACA" w:rsidR="007160E4" w:rsidRPr="004259FC" w:rsidRDefault="00271E43" w:rsidP="007160E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Support</w:t>
                      </w:r>
                    </w:p>
                    <w:p w14:paraId="52E7DDA5" w14:textId="36562929" w:rsidR="007160E4" w:rsidRPr="004259FC" w:rsidRDefault="00271E43" w:rsidP="00271E4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Besök gärna </w:t>
                      </w:r>
                      <w:hyperlink r:id="rId14" w:history="1">
                        <w:r w:rsidRPr="004259FC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www.sodra.com/viol3</w:t>
                        </w:r>
                      </w:hyperlink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för att hitta utbildningar och aktuell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C98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85C60B" wp14:editId="0297ED24">
                <wp:simplePos x="0" y="0"/>
                <wp:positionH relativeFrom="margin">
                  <wp:posOffset>3265170</wp:posOffset>
                </wp:positionH>
                <wp:positionV relativeFrom="paragraph">
                  <wp:posOffset>6062980</wp:posOffset>
                </wp:positionV>
                <wp:extent cx="3359150" cy="1590040"/>
                <wp:effectExtent l="0" t="0" r="0" b="0"/>
                <wp:wrapSquare wrapText="bothSides"/>
                <wp:docPr id="13764982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D3E4" w14:textId="00CE92EF" w:rsidR="00061EF6" w:rsidRPr="004259FC" w:rsidRDefault="00061EF6" w:rsidP="00061E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Support </w:t>
                            </w:r>
                            <w:r w:rsidR="000926A7"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Biometria</w:t>
                            </w:r>
                          </w:p>
                          <w:p w14:paraId="4C29394B" w14:textId="35BE0C2F" w:rsidR="00061EF6" w:rsidRPr="004259FC" w:rsidRDefault="00241D61" w:rsidP="00061E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Vid problem med inloggning i </w:t>
                            </w:r>
                            <w:r w:rsidR="005840A0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Chaufförsklienten och tvåstegsinloggning</w:t>
                            </w:r>
                            <w:r w:rsidR="009F3339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: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="00276EF8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Telefon: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010-228 59 00 </w:t>
                            </w:r>
                            <w:r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(Öppet dygnet runt)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5C60B" id="_x0000_s1027" type="#_x0000_t202" style="position:absolute;margin-left:257.1pt;margin-top:477.4pt;width:264.5pt;height:125.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" filled="f" stroked="f">
                <v:textbox>
                  <w:txbxContent>
                    <w:p w14:paraId="3781D3E4" w14:textId="00CE92EF" w:rsidR="00061EF6" w:rsidRPr="004259FC" w:rsidRDefault="00061EF6" w:rsidP="00061E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Support </w:t>
                      </w:r>
                      <w:r w:rsidR="000926A7"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Biometria</w:t>
                      </w:r>
                    </w:p>
                    <w:p w14:paraId="4C29394B" w14:textId="35BE0C2F" w:rsidR="00061EF6" w:rsidRPr="004259FC" w:rsidRDefault="00241D61" w:rsidP="00061E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Vid problem med inloggning i </w:t>
                      </w:r>
                      <w:r w:rsidR="005840A0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br/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Chaufförsklienten och tvåstegsinloggning</w:t>
                      </w:r>
                      <w:r w:rsidR="009F3339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: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br/>
                      </w:r>
                      <w:r w:rsidR="00276EF8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Telefon: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010-228 59 00 </w:t>
                      </w:r>
                      <w:r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(Öppet dygnet runt)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C98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66F2A65" wp14:editId="48884145">
                <wp:simplePos x="0" y="0"/>
                <wp:positionH relativeFrom="margin">
                  <wp:posOffset>-504825</wp:posOffset>
                </wp:positionH>
                <wp:positionV relativeFrom="paragraph">
                  <wp:posOffset>6079490</wp:posOffset>
                </wp:positionV>
                <wp:extent cx="3157855" cy="1571625"/>
                <wp:effectExtent l="0" t="0" r="0" b="0"/>
                <wp:wrapSquare wrapText="bothSides"/>
                <wp:docPr id="19838564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351B2" w14:textId="321CABC6" w:rsidR="00F6594F" w:rsidRPr="004259FC" w:rsidRDefault="00BA1356" w:rsidP="00F659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Problem med </w:t>
                            </w:r>
                            <w:r w:rsidR="00AA3BE9" w:rsidRPr="004259F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>LogDrive?</w:t>
                            </w:r>
                          </w:p>
                          <w:p w14:paraId="7A5F40AC" w14:textId="071AEFFD" w:rsidR="001B1477" w:rsidRPr="004259FC" w:rsidRDefault="001B1477" w:rsidP="001B147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Kontakta din Transportledare </w:t>
                            </w:r>
                            <w:r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(vardagar, dagtid)</w:t>
                            </w:r>
                            <w:r w:rsidR="00E07906"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4859FF28" w14:textId="6A7CD3B8" w:rsidR="00785BDD" w:rsidRPr="004259FC" w:rsidRDefault="00E07906" w:rsidP="001B14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Servicedesk: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785BD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0470-898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785BD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39</w:t>
                            </w:r>
                            <w:r w:rsidR="00B02CA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B02CA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br/>
                            </w:r>
                            <w:r w:rsidR="00B02CAD" w:rsidRPr="004259F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sv-SE"/>
                              </w:rPr>
                              <w:t>(Mån: 07.00-16.30, tis-fre: 07.45-16.30)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eller </w:t>
                            </w:r>
                            <w:hyperlink r:id="rId15" w:history="1">
                              <w:r w:rsidR="00B02CAD" w:rsidRPr="004259FC">
                                <w:rPr>
                                  <w:rStyle w:val="Hyperlnk"/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>servicedesk@sodra.com</w:t>
                              </w:r>
                            </w:hyperlink>
                            <w:r w:rsidR="002A0D2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</w:p>
                          <w:p w14:paraId="3341020B" w14:textId="77777777" w:rsidR="001B1477" w:rsidRPr="004259FC" w:rsidRDefault="001B1477" w:rsidP="001B14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5FF827B3" w14:textId="77777777" w:rsidR="001B1477" w:rsidRPr="004259FC" w:rsidRDefault="001B1477" w:rsidP="001B14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724273BE" w14:textId="77777777" w:rsidR="001B1477" w:rsidRPr="004259FC" w:rsidRDefault="001B1477" w:rsidP="00F6594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2A65" id="_x0000_s1028" type="#_x0000_t202" style="position:absolute;margin-left:-39.75pt;margin-top:478.7pt;width:248.65pt;height:123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" filled="f" stroked="f">
                <v:textbox>
                  <w:txbxContent>
                    <w:p w14:paraId="35C351B2" w14:textId="321CABC6" w:rsidR="00F6594F" w:rsidRPr="004259FC" w:rsidRDefault="00BA1356" w:rsidP="00F6594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Problem med </w:t>
                      </w:r>
                      <w:r w:rsidR="00AA3BE9" w:rsidRPr="004259F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>LogDrive?</w:t>
                      </w:r>
                    </w:p>
                    <w:p w14:paraId="7A5F40AC" w14:textId="071AEFFD" w:rsidR="001B1477" w:rsidRPr="004259FC" w:rsidRDefault="001B1477" w:rsidP="001B1477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Kontakta din Transportledare </w:t>
                      </w:r>
                      <w:r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(vardagar, dagtid)</w:t>
                      </w:r>
                      <w:r w:rsidR="00E07906"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4859FF28" w14:textId="6A7CD3B8" w:rsidR="00785BDD" w:rsidRPr="004259FC" w:rsidRDefault="00E07906" w:rsidP="001B147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Servicedesk: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785BD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0470-898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785BD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39</w:t>
                      </w:r>
                      <w:r w:rsidR="00B02CA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B02CA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br/>
                      </w:r>
                      <w:r w:rsidR="00B02CAD" w:rsidRPr="004259F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sv-SE"/>
                        </w:rPr>
                        <w:t>(Mån: 07.00-16.30, tis-fre: 07.45-16.30)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eller </w:t>
                      </w:r>
                      <w:hyperlink r:id="rId16" w:history="1">
                        <w:r w:rsidR="00B02CAD" w:rsidRPr="004259FC">
                          <w:rPr>
                            <w:rStyle w:val="Hyperlnk"/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>servicedesk@sodra.com</w:t>
                        </w:r>
                      </w:hyperlink>
                      <w:r w:rsidR="002A0D2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</w:p>
                    <w:p w14:paraId="3341020B" w14:textId="77777777" w:rsidR="001B1477" w:rsidRPr="004259FC" w:rsidRDefault="001B1477" w:rsidP="001B147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</w:p>
                    <w:p w14:paraId="5FF827B3" w14:textId="77777777" w:rsidR="001B1477" w:rsidRPr="004259FC" w:rsidRDefault="001B1477" w:rsidP="001B147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14:paraId="724273BE" w14:textId="77777777" w:rsidR="001B1477" w:rsidRPr="004259FC" w:rsidRDefault="001B1477" w:rsidP="00F6594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B90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554CACD" wp14:editId="2F9F93D3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5931535" cy="3829050"/>
                <wp:effectExtent l="0" t="0" r="0" b="0"/>
                <wp:wrapSquare wrapText="bothSides"/>
                <wp:docPr id="30740296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8E14" w14:textId="6D977F95" w:rsidR="00027A75" w:rsidRPr="004259FC" w:rsidRDefault="00027A75" w:rsidP="00027A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Tips för första VIOL</w:t>
                            </w:r>
                            <w:r w:rsidR="00050C80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3-körningen: </w:t>
                            </w:r>
                            <w:r w:rsidR="00B528C4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V</w:t>
                            </w: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ad gör du?</w:t>
                            </w:r>
                          </w:p>
                          <w:p w14:paraId="26A86915" w14:textId="405983AC" w:rsidR="00C33950" w:rsidRPr="004259FC" w:rsidRDefault="00027A75" w:rsidP="00027A75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Testa att logga in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i Chaufförsklienten innan körning och kolla gärna igenom e-utbildning en extra gång</w:t>
                            </w:r>
                            <w:r w:rsidR="00050C80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62AFEC05" w14:textId="2C34B5CC" w:rsidR="006010FD" w:rsidRPr="004259FC" w:rsidRDefault="006010FD" w:rsidP="00027A75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Dubbelkolla att ditt ekipage är upplagt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i Log</w:t>
                            </w:r>
                            <w:r w:rsidR="009A2EB2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D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rive och Chaufförsklienten sam</w:t>
                            </w:r>
                            <w:r w:rsidR="00E90ADC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t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att ekipaget är krönt. </w:t>
                            </w:r>
                            <w:r w:rsidR="007045DA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Om du ska köra</w:t>
                            </w:r>
                            <w:r w:rsidR="00895F42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till en obemannad mätplats som kräver krönta bankar kommer du inte kunna mäta in</w:t>
                            </w:r>
                            <w:r w:rsidR="005702F1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o</w:t>
                            </w:r>
                            <w:r w:rsidR="004D61B4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m ”Krönt ekipage” = ”Nej”</w:t>
                            </w:r>
                            <w:r w:rsidR="005702F1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 Då</w:t>
                            </w:r>
                            <w:r w:rsidR="004D61B4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behöver du </w:t>
                            </w:r>
                            <w:r w:rsidR="00FB47CB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först </w:t>
                            </w:r>
                            <w:r w:rsidR="00985C8B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åka till en mätplats med </w:t>
                            </w:r>
                            <w:r w:rsidR="001E42FF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mätare fysiskt på plats </w:t>
                            </w:r>
                            <w:r w:rsidR="004D61B4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för att kröna ekipaget innan </w:t>
                            </w:r>
                            <w:r w:rsidR="00C93CFD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körning.</w:t>
                            </w:r>
                          </w:p>
                          <w:p w14:paraId="6BED3AD2" w14:textId="77777777" w:rsidR="004616A7" w:rsidRPr="004259FC" w:rsidRDefault="00027A75" w:rsidP="00027A75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Prata med din transportledare</w:t>
                            </w:r>
                            <w:r w:rsidR="004616A7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:</w:t>
                            </w:r>
                            <w:r w:rsidR="004616A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Nu kör jag det här lasset</w:t>
                            </w:r>
                            <w:r w:rsidR="004616A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73824711" w14:textId="77777777" w:rsidR="00580F35" w:rsidRPr="004259FC" w:rsidRDefault="00027A75" w:rsidP="00027A75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Kör lasset på dagtid</w:t>
                            </w:r>
                            <w:r w:rsidR="00580F35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. 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För att vara säker på att Södrapersonal kan supportera</w:t>
                            </w:r>
                            <w:r w:rsidR="00580F35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59937AC7" w14:textId="77777777" w:rsidR="00F11AB7" w:rsidRPr="004259FC" w:rsidRDefault="00027A75" w:rsidP="00FA695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Leveransavisera i skogen</w:t>
                            </w:r>
                            <w:r w:rsidR="00580F35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. 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Viktigt! </w:t>
                            </w:r>
                            <w:r w:rsidR="00ED374C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Vänta inte med allt tills du kommer till mottagningsplatsen, på så vis kan vi förebygga köer.</w:t>
                            </w:r>
                            <w:r w:rsidR="00FA6950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ED374C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Ser man inte sin leverans i Chaufförsklienten efter att man leveransaviserat finns mer tid att lösa eventuella problem så man kan köra under tiden och sedan mäta in. </w:t>
                            </w:r>
                          </w:p>
                          <w:p w14:paraId="6D3FFBAE" w14:textId="37E2869C" w:rsidR="000A0A24" w:rsidRPr="004259FC" w:rsidRDefault="009C1EEC" w:rsidP="00FA695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Efter att du leveransaviserat i </w:t>
                            </w:r>
                            <w:r w:rsidR="00411AAD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LogDrive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, gå in i chaufförsklienten och säkerställ att leveransaviseringen ser korrekt ut.</w:t>
                            </w:r>
                          </w:p>
                          <w:p w14:paraId="7B5FB08F" w14:textId="7583BA6A" w:rsidR="00DC0517" w:rsidRPr="004259FC" w:rsidRDefault="00E2281F" w:rsidP="00FA695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K</w:t>
                            </w:r>
                            <w:r w:rsidR="00027A75"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ör till mottagningsplats med Biometria-personal på plats</w:t>
                            </w:r>
                            <w:r w:rsidRPr="004259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om alternativ finns. </w:t>
                            </w:r>
                            <w:r w:rsidR="00027A75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De kan hjälpa till om problem uppstår vid inmätning</w:t>
                            </w:r>
                            <w:r w:rsidR="00DC0517" w:rsidRPr="004259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2081B1B9" w14:textId="77777777" w:rsidR="00DC0517" w:rsidRPr="004259FC" w:rsidRDefault="00DC0517" w:rsidP="00DC05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CACD" id="_x0000_s1029" type="#_x0000_t202" style="position:absolute;margin-left:0;margin-top:21.95pt;width:467.05pt;height:30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" filled="f" stroked="f">
                <v:textbox>
                  <w:txbxContent>
                    <w:p w14:paraId="36448E14" w14:textId="6D977F95" w:rsidR="00027A75" w:rsidRPr="004259FC" w:rsidRDefault="00027A75" w:rsidP="00027A7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Tips för första VIOL</w:t>
                      </w:r>
                      <w:r w:rsidR="00050C80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3-körningen: </w:t>
                      </w:r>
                      <w:r w:rsidR="00B528C4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V</w:t>
                      </w: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ad gör du?</w:t>
                      </w:r>
                    </w:p>
                    <w:p w14:paraId="26A86915" w14:textId="405983AC" w:rsidR="00C33950" w:rsidRPr="004259FC" w:rsidRDefault="00027A75" w:rsidP="00027A75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Testa att logga in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i Chaufförsklienten innan körning och kolla gärna igenom e-utbildning en extra gång</w:t>
                      </w:r>
                      <w:r w:rsidR="00050C80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62AFEC05" w14:textId="2C34B5CC" w:rsidR="006010FD" w:rsidRPr="004259FC" w:rsidRDefault="006010FD" w:rsidP="00027A75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Dubbelkolla att ditt ekipage är upplagt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i Log</w:t>
                      </w:r>
                      <w:r w:rsidR="009A2EB2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D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rive och Chaufförsklienten sam</w:t>
                      </w:r>
                      <w:r w:rsidR="00E90ADC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t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att ekipaget är krönt. </w:t>
                      </w:r>
                      <w:r w:rsidR="007045DA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Om du ska köra</w:t>
                      </w:r>
                      <w:r w:rsidR="00895F42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till en obemannad mätplats som kräver krönta bankar kommer du inte kunna mäta in</w:t>
                      </w:r>
                      <w:r w:rsidR="005702F1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o</w:t>
                      </w:r>
                      <w:r w:rsidR="004D61B4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m ”Krönt ekipage” = ”Nej”</w:t>
                      </w:r>
                      <w:r w:rsidR="005702F1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 Då</w:t>
                      </w:r>
                      <w:r w:rsidR="004D61B4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behöver du </w:t>
                      </w:r>
                      <w:r w:rsidR="00FB47CB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först </w:t>
                      </w:r>
                      <w:r w:rsidR="00985C8B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åka till en mätplats med </w:t>
                      </w:r>
                      <w:r w:rsidR="001E42FF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mätare fysiskt på plats </w:t>
                      </w:r>
                      <w:r w:rsidR="004D61B4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för att kröna ekipaget innan </w:t>
                      </w:r>
                      <w:r w:rsidR="00C93CFD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körning.</w:t>
                      </w:r>
                    </w:p>
                    <w:p w14:paraId="6BED3AD2" w14:textId="77777777" w:rsidR="004616A7" w:rsidRPr="004259FC" w:rsidRDefault="00027A75" w:rsidP="00027A75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Prata med din transportledare</w:t>
                      </w:r>
                      <w:r w:rsidR="004616A7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:</w:t>
                      </w:r>
                      <w:r w:rsidR="004616A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Nu kör jag det här lasset</w:t>
                      </w:r>
                      <w:r w:rsidR="004616A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73824711" w14:textId="77777777" w:rsidR="00580F35" w:rsidRPr="004259FC" w:rsidRDefault="00027A75" w:rsidP="00027A75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Kör lasset på dagtid</w:t>
                      </w:r>
                      <w:r w:rsidR="00580F35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. 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För att vara säker på att Södrapersonal kan supportera</w:t>
                      </w:r>
                      <w:r w:rsidR="00580F35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59937AC7" w14:textId="77777777" w:rsidR="00F11AB7" w:rsidRPr="004259FC" w:rsidRDefault="00027A75" w:rsidP="00FA695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Leveransavisera i skogen</w:t>
                      </w:r>
                      <w:r w:rsidR="00580F35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. 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Viktigt! </w:t>
                      </w:r>
                      <w:r w:rsidR="00ED374C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Vänta inte med allt tills du kommer till mottagningsplatsen, på så vis kan vi förebygga köer.</w:t>
                      </w:r>
                      <w:r w:rsidR="00FA6950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ED374C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Ser man inte sin leverans i Chaufförsklienten efter att man leveransaviserat finns mer tid att lösa eventuella problem så man kan köra under tiden och sedan mäta in. </w:t>
                      </w:r>
                    </w:p>
                    <w:p w14:paraId="6D3FFBAE" w14:textId="37E2869C" w:rsidR="000A0A24" w:rsidRPr="004259FC" w:rsidRDefault="009C1EEC" w:rsidP="00FA695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Efter att du leveransaviserat i </w:t>
                      </w:r>
                      <w:r w:rsidR="00411AAD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LogDrive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, gå in i chaufförsklienten och säkerställ att leveransaviseringen ser korrekt ut.</w:t>
                      </w:r>
                    </w:p>
                    <w:p w14:paraId="7B5FB08F" w14:textId="7583BA6A" w:rsidR="00DC0517" w:rsidRPr="004259FC" w:rsidRDefault="00E2281F" w:rsidP="00FA695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K</w:t>
                      </w:r>
                      <w:r w:rsidR="00027A75"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ör till mottagningsplats med Biometria-personal på plats</w:t>
                      </w:r>
                      <w:r w:rsidRPr="004259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om alternativ finns. </w:t>
                      </w:r>
                      <w:r w:rsidR="00027A75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De kan hjälpa till om problem uppstår vid inmätning</w:t>
                      </w:r>
                      <w:r w:rsidR="00DC0517" w:rsidRPr="004259F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2081B1B9" w14:textId="77777777" w:rsidR="00DC0517" w:rsidRPr="004259FC" w:rsidRDefault="00DC0517" w:rsidP="00DC051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B90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08001" wp14:editId="33A113D1">
                <wp:simplePos x="0" y="0"/>
                <wp:positionH relativeFrom="page">
                  <wp:align>right</wp:align>
                </wp:positionH>
                <wp:positionV relativeFrom="paragraph">
                  <wp:posOffset>175110</wp:posOffset>
                </wp:positionV>
                <wp:extent cx="7775575" cy="4010025"/>
                <wp:effectExtent l="0" t="0" r="0" b="9525"/>
                <wp:wrapNone/>
                <wp:docPr id="156110284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4010025"/>
                        </a:xfrm>
                        <a:prstGeom prst="rect">
                          <a:avLst/>
                        </a:prstGeom>
                        <a:solidFill>
                          <a:srgbClr val="D9EC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7222E" id="Rektangel 2" o:spid="_x0000_s1026" style="position:absolute;margin-left:561.05pt;margin-top:13.8pt;width:612.25pt;height:315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" fillcolor="#d9ece0" stroked="f" strokeweight="1.5pt">
                <w10:wrap anchorx="page"/>
              </v:rect>
            </w:pict>
          </mc:Fallback>
        </mc:AlternateContent>
      </w:r>
      <w:r w:rsidR="00340E25">
        <w:rPr>
          <w:b/>
          <w:bCs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8D12B2E" wp14:editId="3D273542">
                <wp:simplePos x="0" y="0"/>
                <wp:positionH relativeFrom="page">
                  <wp:posOffset>268605</wp:posOffset>
                </wp:positionH>
                <wp:positionV relativeFrom="paragraph">
                  <wp:posOffset>5958840</wp:posOffset>
                </wp:positionV>
                <wp:extent cx="3503295" cy="1704975"/>
                <wp:effectExtent l="0" t="0" r="20955" b="28575"/>
                <wp:wrapNone/>
                <wp:docPr id="18442586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A2D63" id="Rektangel 2" o:spid="_x0000_s1026" style="position:absolute;margin-left:21.15pt;margin-top:469.2pt;width:275.85pt;height:134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" filled="f" strokecolor="black [3213]" strokeweight="1.5pt">
                <w10:wrap anchorx="page"/>
              </v:rect>
            </w:pict>
          </mc:Fallback>
        </mc:AlternateContent>
      </w:r>
      <w:r w:rsidR="00340E25">
        <w:rPr>
          <w:b/>
          <w:bCs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A56A686" wp14:editId="475586B9">
                <wp:simplePos x="0" y="0"/>
                <wp:positionH relativeFrom="page">
                  <wp:posOffset>3995420</wp:posOffset>
                </wp:positionH>
                <wp:positionV relativeFrom="paragraph">
                  <wp:posOffset>5958840</wp:posOffset>
                </wp:positionV>
                <wp:extent cx="3503295" cy="1704975"/>
                <wp:effectExtent l="0" t="0" r="20955" b="28575"/>
                <wp:wrapNone/>
                <wp:docPr id="804680556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F7155" id="Rektangel 2" o:spid="_x0000_s1026" style="position:absolute;margin-left:314.6pt;margin-top:469.2pt;width:275.85pt;height:134.2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" filled="f" strokecolor="black [3213]" strokeweight="1.5pt">
                <w10:wrap anchorx="page"/>
              </v:rect>
            </w:pict>
          </mc:Fallback>
        </mc:AlternateContent>
      </w:r>
      <w:r w:rsidR="00030481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27FFD7" wp14:editId="21A76408">
                <wp:simplePos x="0" y="0"/>
                <wp:positionH relativeFrom="page">
                  <wp:align>left</wp:align>
                </wp:positionH>
                <wp:positionV relativeFrom="paragraph">
                  <wp:posOffset>4637128</wp:posOffset>
                </wp:positionV>
                <wp:extent cx="7775575" cy="1652067"/>
                <wp:effectExtent l="0" t="0" r="0" b="0"/>
                <wp:wrapNone/>
                <wp:docPr id="196679026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652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6D87DA6" id="Rektangel 2" o:spid="_x0000_s1026" style="position:absolute;margin-left:0;margin-top:365.15pt;width:612.25pt;height:130.1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" filled="f" stroked="f" strokeweight="1.5pt">
                <w10:wrap anchorx="page"/>
              </v:rect>
            </w:pict>
          </mc:Fallback>
        </mc:AlternateContent>
      </w:r>
    </w:p>
    <w:p w14:paraId="3D8AAEA6" w14:textId="62B4622D" w:rsidR="00CE683F" w:rsidRPr="00CE683F" w:rsidRDefault="001179C9" w:rsidP="00CE683F">
      <w:pPr>
        <w:rPr>
          <w:rFonts w:ascii="Arial" w:hAnsi="Arial" w:cs="Arial"/>
          <w:sz w:val="28"/>
          <w:szCs w:val="28"/>
          <w:lang w:val="sv-SE"/>
        </w:rPr>
      </w:pPr>
      <w:r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105FECD" wp14:editId="1F9AA253">
                <wp:simplePos x="0" y="0"/>
                <wp:positionH relativeFrom="margin">
                  <wp:posOffset>4392930</wp:posOffset>
                </wp:positionH>
                <wp:positionV relativeFrom="paragraph">
                  <wp:posOffset>3912235</wp:posOffset>
                </wp:positionV>
                <wp:extent cx="2049780" cy="1674495"/>
                <wp:effectExtent l="0" t="0" r="0" b="1905"/>
                <wp:wrapSquare wrapText="bothSides"/>
                <wp:docPr id="9184488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67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801F" w14:textId="338CF33E" w:rsidR="00FC5DED" w:rsidRPr="004259FC" w:rsidRDefault="00FC5DED" w:rsidP="00FC5DE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C5DED">
                              <w:rPr>
                                <w:noProof/>
                                <w:sz w:val="20"/>
                                <w:szCs w:val="20"/>
                                <w:lang w:val="sv-SE"/>
                              </w:rPr>
                              <w:drawing>
                                <wp:inline distT="0" distB="0" distL="0" distR="0" wp14:anchorId="53371522" wp14:editId="17FF65B8">
                                  <wp:extent cx="1346835" cy="1362710"/>
                                  <wp:effectExtent l="0" t="0" r="5715" b="8890"/>
                                  <wp:docPr id="30922371" name="Bildobjekt 3" descr="En bild som visar mönster, kvadrat, design, konst&#10;&#10;AI-genererat innehåll kan vara felaktig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1314632" name="Bildobjekt 3" descr="En bild som visar mönster, kvadrat, design, konst&#10;&#10;AI-genererat innehåll kan vara felaktigt.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835" cy="1362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5DED">
                              <w:rPr>
                                <w:sz w:val="20"/>
                                <w:szCs w:val="20"/>
                                <w:lang w:val="sv-SE"/>
                              </w:rPr>
                              <w:br/>
                            </w:r>
                            <w:hyperlink r:id="rId18" w:history="1">
                              <w:r w:rsidR="00361A80" w:rsidRPr="004259FC">
                                <w:rPr>
                                  <w:rStyle w:val="Hyperlnk"/>
                                  <w:rFonts w:ascii="Arial" w:hAnsi="Arial" w:cs="Arial"/>
                                  <w:sz w:val="20"/>
                                  <w:szCs w:val="20"/>
                                  <w:lang w:val="sv-SE"/>
                                </w:rPr>
                                <w:t>www.sodra.com/viol3</w:t>
                              </w:r>
                            </w:hyperlink>
                            <w:r w:rsidR="00361A80" w:rsidRPr="004259F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</w:p>
                          <w:p w14:paraId="33D3EF59" w14:textId="77777777" w:rsidR="00FC5DED" w:rsidRPr="007160E4" w:rsidRDefault="00FC5DED" w:rsidP="00FC5DED">
                            <w:pPr>
                              <w:rPr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FECD" id="_x0000_s1030" type="#_x0000_t202" style="position:absolute;margin-left:345.9pt;margin-top:308.05pt;width:161.4pt;height:131.8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" filled="f" stroked="f">
                <v:textbox>
                  <w:txbxContent>
                    <w:p w14:paraId="0BE6801F" w14:textId="338CF33E" w:rsidR="00FC5DED" w:rsidRPr="004259FC" w:rsidRDefault="00FC5DED" w:rsidP="00FC5DE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</w:pPr>
                      <w:r w:rsidRPr="00FC5DED">
                        <w:rPr>
                          <w:noProof/>
                          <w:sz w:val="20"/>
                          <w:szCs w:val="20"/>
                          <w:lang w:val="sv-SE"/>
                        </w:rPr>
                        <w:drawing>
                          <wp:inline distT="0" distB="0" distL="0" distR="0" wp14:anchorId="53371522" wp14:editId="17FF65B8">
                            <wp:extent cx="1346835" cy="1362710"/>
                            <wp:effectExtent l="0" t="0" r="5715" b="8890"/>
                            <wp:docPr id="30922371" name="Bildobjekt 3" descr="En bild som visar mönster, kvadrat, design, konst&#10;&#10;AI-genererat innehåll kan vara felaktig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1314632" name="Bildobjekt 3" descr="En bild som visar mönster, kvadrat, design, konst&#10;&#10;AI-genererat innehåll kan vara felaktigt.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835" cy="1362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5DED">
                        <w:rPr>
                          <w:sz w:val="20"/>
                          <w:szCs w:val="20"/>
                          <w:lang w:val="sv-SE"/>
                        </w:rPr>
                        <w:br/>
                      </w:r>
                      <w:hyperlink r:id="rId19" w:history="1">
                        <w:r w:rsidR="00361A80" w:rsidRPr="004259FC">
                          <w:rPr>
                            <w:rStyle w:val="Hyperlnk"/>
                            <w:rFonts w:ascii="Arial" w:hAnsi="Arial" w:cs="Arial"/>
                            <w:sz w:val="20"/>
                            <w:szCs w:val="20"/>
                            <w:lang w:val="sv-SE"/>
                          </w:rPr>
                          <w:t>www.sodra.com/viol3</w:t>
                        </w:r>
                      </w:hyperlink>
                      <w:r w:rsidR="00361A80" w:rsidRPr="004259FC">
                        <w:rPr>
                          <w:rFonts w:ascii="Arial" w:hAnsi="Arial" w:cs="Arial"/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</w:p>
                    <w:p w14:paraId="33D3EF59" w14:textId="77777777" w:rsidR="00FC5DED" w:rsidRPr="007160E4" w:rsidRDefault="00FC5DED" w:rsidP="00FC5DED">
                      <w:pPr>
                        <w:rPr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E466B" w14:textId="77777777" w:rsidR="00CE683F" w:rsidRDefault="00CE683F">
      <w:pPr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br w:type="page"/>
      </w:r>
    </w:p>
    <w:p w14:paraId="0FAF6BC1" w14:textId="4B952D6C" w:rsidR="00CE683F" w:rsidRPr="004259FC" w:rsidRDefault="005551BF" w:rsidP="00CE683F">
      <w:pPr>
        <w:rPr>
          <w:rFonts w:ascii="Arial" w:hAnsi="Arial" w:cs="Arial"/>
          <w:b/>
          <w:bCs/>
          <w:sz w:val="40"/>
          <w:szCs w:val="40"/>
          <w:lang w:val="sv-SE"/>
        </w:rPr>
      </w:pPr>
      <w:r>
        <w:rPr>
          <w:rFonts w:ascii="Arial" w:hAnsi="Arial" w:cs="Arial"/>
          <w:b/>
          <w:bCs/>
          <w:noProof/>
          <w:sz w:val="28"/>
          <w:szCs w:val="28"/>
          <w:lang w:val="sv-SE"/>
        </w:rPr>
        <w:lastRenderedPageBreak/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5D876830" wp14:editId="769E4F68">
                <wp:simplePos x="0" y="0"/>
                <wp:positionH relativeFrom="page">
                  <wp:align>right</wp:align>
                </wp:positionH>
                <wp:positionV relativeFrom="paragraph">
                  <wp:posOffset>571500</wp:posOffset>
                </wp:positionV>
                <wp:extent cx="7775575" cy="2019300"/>
                <wp:effectExtent l="0" t="0" r="0" b="0"/>
                <wp:wrapNone/>
                <wp:docPr id="165696694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2019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9DBDF" id="Rektangel 2" o:spid="_x0000_s1026" style="position:absolute;margin-left:561.05pt;margin-top:45pt;width:612.25pt;height:159pt;z-index:251660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" fillcolor="#fae2d5 [661]" stroked="f" strokeweight="1.5pt">
                <w10:wrap anchorx="page"/>
              </v:rect>
            </w:pict>
          </mc:Fallback>
        </mc:AlternateContent>
      </w:r>
      <w:r w:rsidR="007660A6" w:rsidRPr="007E4417">
        <w:rPr>
          <w:rFonts w:ascii="Arial" w:hAnsi="Arial" w:cs="Arial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45720" distB="45720" distL="114300" distR="114300" simplePos="0" relativeHeight="251662344" behindDoc="0" locked="0" layoutInCell="1" allowOverlap="1" wp14:anchorId="2FC3A197" wp14:editId="1405C495">
                <wp:simplePos x="0" y="0"/>
                <wp:positionH relativeFrom="margin">
                  <wp:align>right</wp:align>
                </wp:positionH>
                <wp:positionV relativeFrom="paragraph">
                  <wp:posOffset>666750</wp:posOffset>
                </wp:positionV>
                <wp:extent cx="5931535" cy="3867150"/>
                <wp:effectExtent l="0" t="0" r="0" b="0"/>
                <wp:wrapSquare wrapText="bothSides"/>
                <wp:docPr id="197353423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86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44C2" w14:textId="77777777" w:rsidR="00E95CDB" w:rsidRPr="00EF2E4C" w:rsidRDefault="004259FC" w:rsidP="000450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br/>
                            </w:r>
                            <w:r w:rsidR="00E95CDB"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Du har förmodligen stött på begreppet MFA i olika sammanhang, bland annat i samband med inloggning i olika </w:t>
                            </w:r>
                            <w:proofErr w:type="spellStart"/>
                            <w:r w:rsidR="00E95CDB"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appar</w:t>
                            </w:r>
                            <w:proofErr w:type="spellEnd"/>
                            <w:r w:rsidR="00E95CDB"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. Nedan följer en förklaring av vad MFA innebär.</w:t>
                            </w:r>
                          </w:p>
                          <w:p w14:paraId="1E51D27F" w14:textId="1ABB1F07" w:rsidR="00CE683F" w:rsidRPr="00EF2E4C" w:rsidRDefault="00CE683F" w:rsidP="000450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MFA står för Multi-</w:t>
                            </w:r>
                            <w:proofErr w:type="spellStart"/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Factor</w:t>
                            </w:r>
                            <w:proofErr w:type="spellEnd"/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Authentication</w:t>
                            </w:r>
                            <w:proofErr w:type="spellEnd"/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och innebär att användare måste ange mer än en autentiseringsfaktor för att verifiera sin identitet och få åtkomst till digitala konton. Detta </w:t>
                            </w:r>
                            <w:r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öka</w:t>
                            </w:r>
                            <w:r w:rsidR="00013B48"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r</w:t>
                            </w:r>
                            <w:r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säkerheten</w:t>
                            </w:r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för ditt företags digitala konton och </w:t>
                            </w:r>
                            <w:r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skydda</w:t>
                            </w:r>
                            <w:r w:rsidR="00020A1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r</w:t>
                            </w:r>
                            <w:r w:rsidRPr="00EF2E4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mot hackare</w:t>
                            </w:r>
                            <w:r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som försöker ta sig in i systemet</w:t>
                            </w:r>
                            <w:r w:rsidR="004259FC" w:rsidRPr="00EF2E4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  <w:p w14:paraId="62181AC2" w14:textId="77777777" w:rsidR="007660A6" w:rsidRDefault="007660A6" w:rsidP="000450B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7F467A1" w14:textId="77777777" w:rsidR="005551BF" w:rsidRDefault="007660A6" w:rsidP="000450B5">
                            <w:pPr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  <w:r w:rsidRPr="00766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Har du installerat </w:t>
                            </w:r>
                            <w:proofErr w:type="spellStart"/>
                            <w:r w:rsidRPr="00766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>app</w:t>
                            </w:r>
                            <w:proofErr w:type="spellEnd"/>
                            <w:r w:rsidRPr="00766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SE"/>
                              </w:rPr>
                              <w:t xml:space="preserve"> för tvåstegsverifiering?</w:t>
                            </w:r>
                          </w:p>
                          <w:p w14:paraId="68DBD6B3" w14:textId="46AE8723" w:rsidR="007660A6" w:rsidRPr="007660A6" w:rsidRDefault="007660A6" w:rsidP="000450B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Installera en </w:t>
                            </w:r>
                            <w:proofErr w:type="spellStart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app</w:t>
                            </w:r>
                            <w:proofErr w:type="spellEnd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för tvåstegsverifiering (även kallad tvåfaktorautentisering) i din mobiltelefon. Du hittar dessa via “Play butik” (Samsung </w:t>
                            </w:r>
                            <w:proofErr w:type="gramStart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m</w:t>
                            </w:r>
                            <w:r w:rsidR="00296E5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fl</w:t>
                            </w:r>
                            <w:r w:rsidR="00296E5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  <w:proofErr w:type="gramEnd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) eller “</w:t>
                            </w:r>
                            <w:proofErr w:type="spellStart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App</w:t>
                            </w:r>
                            <w:proofErr w:type="spellEnd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store” (Iphone), och du kan välja EN av följande: Microsoft </w:t>
                            </w:r>
                            <w:proofErr w:type="spellStart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Authenticator</w:t>
                            </w:r>
                            <w:proofErr w:type="spellEnd"/>
                            <w:r w:rsidR="00555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(</w:t>
                            </w:r>
                            <w:proofErr w:type="spellStart"/>
                            <w:r w:rsidR="00555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Biometrias</w:t>
                            </w:r>
                            <w:proofErr w:type="spellEnd"/>
                            <w:r w:rsidR="00555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296E5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rekommendation</w:t>
                            </w:r>
                            <w:r w:rsidR="00555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)</w:t>
                            </w:r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 xml:space="preserve"> eller Google </w:t>
                            </w:r>
                            <w:proofErr w:type="spellStart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Authenticator</w:t>
                            </w:r>
                            <w:proofErr w:type="spellEnd"/>
                            <w:r w:rsidRPr="00766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A197" id="_x0000_s1031" type="#_x0000_t202" style="position:absolute;margin-left:415.85pt;margin-top:52.5pt;width:467.05pt;height:304.5pt;z-index:251662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" filled="f" stroked="f">
                <v:textbox>
                  <w:txbxContent>
                    <w:p w14:paraId="394844C2" w14:textId="77777777" w:rsidR="00E95CDB" w:rsidRPr="00EF2E4C" w:rsidRDefault="004259FC" w:rsidP="000450B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br/>
                      </w:r>
                      <w:r w:rsidR="00E95CDB"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Du har förmodligen stött på begreppet MFA i olika sammanhang, bland annat i samband med inloggning i olika </w:t>
                      </w:r>
                      <w:proofErr w:type="spellStart"/>
                      <w:r w:rsidR="00E95CDB"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appar</w:t>
                      </w:r>
                      <w:proofErr w:type="spellEnd"/>
                      <w:r w:rsidR="00E95CDB"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. Nedan följer en förklaring av vad MFA innebär.</w:t>
                      </w:r>
                    </w:p>
                    <w:p w14:paraId="1E51D27F" w14:textId="1ABB1F07" w:rsidR="00CE683F" w:rsidRPr="00EF2E4C" w:rsidRDefault="00CE683F" w:rsidP="000450B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MFA står för Multi-</w:t>
                      </w:r>
                      <w:proofErr w:type="spellStart"/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Factor</w:t>
                      </w:r>
                      <w:proofErr w:type="spellEnd"/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proofErr w:type="spellStart"/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Authentication</w:t>
                      </w:r>
                      <w:proofErr w:type="spellEnd"/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och innebär att användare måste ange mer än en autentiseringsfaktor för att verifiera sin identitet och få åtkomst till digitala konton. Detta </w:t>
                      </w:r>
                      <w:r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öka</w:t>
                      </w:r>
                      <w:r w:rsidR="00013B48"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r</w:t>
                      </w:r>
                      <w:r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säkerheten</w:t>
                      </w:r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för ditt företags digitala konton och </w:t>
                      </w:r>
                      <w:r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skydda</w:t>
                      </w:r>
                      <w:r w:rsidR="00020A1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r</w:t>
                      </w:r>
                      <w:r w:rsidRPr="00EF2E4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mot hackare</w:t>
                      </w:r>
                      <w:r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som försöker ta sig in i systemet</w:t>
                      </w:r>
                      <w:r w:rsidR="004259FC" w:rsidRPr="00EF2E4C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  <w:p w14:paraId="62181AC2" w14:textId="77777777" w:rsidR="007660A6" w:rsidRDefault="007660A6" w:rsidP="000450B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67F467A1" w14:textId="77777777" w:rsidR="005551BF" w:rsidRDefault="007660A6" w:rsidP="000450B5">
                      <w:pPr>
                        <w:rPr>
                          <w:rFonts w:ascii="Arial" w:hAnsi="Arial" w:cs="Arial"/>
                          <w:lang w:val="sv-SE"/>
                        </w:rPr>
                      </w:pPr>
                      <w:r w:rsidRPr="00766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Har du installerat </w:t>
                      </w:r>
                      <w:proofErr w:type="spellStart"/>
                      <w:r w:rsidRPr="00766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>app</w:t>
                      </w:r>
                      <w:proofErr w:type="spellEnd"/>
                      <w:r w:rsidRPr="00766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SE"/>
                        </w:rPr>
                        <w:t xml:space="preserve"> för tvåstegsverifiering?</w:t>
                      </w:r>
                    </w:p>
                    <w:p w14:paraId="68DBD6B3" w14:textId="46AE8723" w:rsidR="007660A6" w:rsidRPr="007660A6" w:rsidRDefault="007660A6" w:rsidP="000450B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Installera en </w:t>
                      </w:r>
                      <w:proofErr w:type="spellStart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app</w:t>
                      </w:r>
                      <w:proofErr w:type="spellEnd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för tvåstegsverifiering (även kallad tvåfaktorautentisering) i din mobiltelefon. Du hittar dessa via “Play butik” (Samsung </w:t>
                      </w:r>
                      <w:proofErr w:type="gramStart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m</w:t>
                      </w:r>
                      <w:r w:rsidR="00296E5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fl</w:t>
                      </w:r>
                      <w:r w:rsidR="00296E5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  <w:proofErr w:type="gramEnd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) eller “</w:t>
                      </w:r>
                      <w:proofErr w:type="spellStart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App</w:t>
                      </w:r>
                      <w:proofErr w:type="spellEnd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store” (Iphone), och du kan välja EN av följande: Microsoft </w:t>
                      </w:r>
                      <w:proofErr w:type="spellStart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Authenticator</w:t>
                      </w:r>
                      <w:proofErr w:type="spellEnd"/>
                      <w:r w:rsidR="005551B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(</w:t>
                      </w:r>
                      <w:proofErr w:type="spellStart"/>
                      <w:r w:rsidR="005551B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Biometrias</w:t>
                      </w:r>
                      <w:proofErr w:type="spellEnd"/>
                      <w:r w:rsidR="005551B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296E5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rekommendation</w:t>
                      </w:r>
                      <w:r w:rsidR="005551BF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)</w:t>
                      </w:r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 xml:space="preserve"> eller Google </w:t>
                      </w:r>
                      <w:proofErr w:type="spellStart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Authenticator</w:t>
                      </w:r>
                      <w:proofErr w:type="spellEnd"/>
                      <w:r w:rsidRPr="007660A6"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0B5">
        <w:rPr>
          <w:rFonts w:ascii="Arial" w:hAnsi="Arial" w:cs="Arial"/>
          <w:b/>
          <w:bCs/>
          <w:sz w:val="40"/>
          <w:szCs w:val="40"/>
          <w:lang w:val="sv-SE"/>
        </w:rPr>
        <w:t>Vad är MFA och varför ska man ha det?</w:t>
      </w:r>
    </w:p>
    <w:p w14:paraId="4C14E186" w14:textId="26DB7145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60514EF3" w14:textId="6C9003D6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28525658" w14:textId="77777777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68CAD388" w14:textId="77777777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5855CC85" w14:textId="77777777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p w14:paraId="372D668A" w14:textId="77777777" w:rsidR="00CE683F" w:rsidRPr="00CE683F" w:rsidRDefault="00CE683F" w:rsidP="00CE683F">
      <w:pPr>
        <w:rPr>
          <w:rFonts w:ascii="Arial" w:hAnsi="Arial" w:cs="Arial"/>
          <w:sz w:val="28"/>
          <w:szCs w:val="28"/>
          <w:lang w:val="sv-SE"/>
        </w:rPr>
      </w:pPr>
    </w:p>
    <w:sectPr w:rsidR="00CE683F" w:rsidRPr="00CE683F" w:rsidSect="0024343A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45CF" w14:textId="77777777" w:rsidR="007D34B2" w:rsidRDefault="007D34B2" w:rsidP="00961960">
      <w:pPr>
        <w:spacing w:after="0" w:line="240" w:lineRule="auto"/>
      </w:pPr>
      <w:r>
        <w:separator/>
      </w:r>
    </w:p>
  </w:endnote>
  <w:endnote w:type="continuationSeparator" w:id="0">
    <w:p w14:paraId="14BBC6A0" w14:textId="77777777" w:rsidR="007D34B2" w:rsidRDefault="007D34B2" w:rsidP="00961960">
      <w:pPr>
        <w:spacing w:after="0" w:line="240" w:lineRule="auto"/>
      </w:pPr>
      <w:r>
        <w:continuationSeparator/>
      </w:r>
    </w:p>
  </w:endnote>
  <w:endnote w:type="continuationNotice" w:id="1">
    <w:p w14:paraId="0F02CF1E" w14:textId="77777777" w:rsidR="007D34B2" w:rsidRDefault="007D3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658A" w14:textId="77777777" w:rsidR="00DC0517" w:rsidRDefault="00DC0517">
    <w:pPr>
      <w:pStyle w:val="Sidfot"/>
      <w:rPr>
        <w:lang w:val="sv-SE"/>
      </w:rPr>
    </w:pPr>
  </w:p>
  <w:p w14:paraId="6A5BD0D0" w14:textId="00F880DE" w:rsidR="00961960" w:rsidRPr="004242A2" w:rsidRDefault="004242A2">
    <w:pPr>
      <w:pStyle w:val="Sidfot"/>
      <w:rPr>
        <w:lang w:val="sv-SE"/>
      </w:rPr>
    </w:pPr>
    <w:r>
      <w:rPr>
        <w:noProof/>
      </w:rPr>
      <w:drawing>
        <wp:inline distT="0" distB="0" distL="0" distR="0" wp14:anchorId="33B1216B" wp14:editId="5F5D609C">
          <wp:extent cx="945136" cy="217098"/>
          <wp:effectExtent l="0" t="0" r="0" b="0"/>
          <wp:docPr id="161094018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40180" name="Bild 161094018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082" cy="2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43D4E" w14:textId="77777777" w:rsidR="007D34B2" w:rsidRDefault="007D34B2" w:rsidP="00961960">
      <w:pPr>
        <w:spacing w:after="0" w:line="240" w:lineRule="auto"/>
      </w:pPr>
      <w:r>
        <w:separator/>
      </w:r>
    </w:p>
  </w:footnote>
  <w:footnote w:type="continuationSeparator" w:id="0">
    <w:p w14:paraId="5DE56232" w14:textId="77777777" w:rsidR="007D34B2" w:rsidRDefault="007D34B2" w:rsidP="00961960">
      <w:pPr>
        <w:spacing w:after="0" w:line="240" w:lineRule="auto"/>
      </w:pPr>
      <w:r>
        <w:continuationSeparator/>
      </w:r>
    </w:p>
  </w:footnote>
  <w:footnote w:type="continuationNotice" w:id="1">
    <w:p w14:paraId="2AF433FF" w14:textId="77777777" w:rsidR="007D34B2" w:rsidRDefault="007D34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5520"/>
    <w:multiLevelType w:val="hybridMultilevel"/>
    <w:tmpl w:val="96C821CE"/>
    <w:lvl w:ilvl="0" w:tplc="0D9E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7F0F"/>
    <w:multiLevelType w:val="multilevel"/>
    <w:tmpl w:val="8B8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D2CD9"/>
    <w:multiLevelType w:val="hybridMultilevel"/>
    <w:tmpl w:val="F7D0810C"/>
    <w:lvl w:ilvl="0" w:tplc="A8EA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E403F"/>
    <w:multiLevelType w:val="hybridMultilevel"/>
    <w:tmpl w:val="9760E4E0"/>
    <w:lvl w:ilvl="0" w:tplc="1FD81240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265997">
    <w:abstractNumId w:val="1"/>
  </w:num>
  <w:num w:numId="2" w16cid:durableId="1668627731">
    <w:abstractNumId w:val="2"/>
  </w:num>
  <w:num w:numId="3" w16cid:durableId="498934332">
    <w:abstractNumId w:val="3"/>
  </w:num>
  <w:num w:numId="4" w16cid:durableId="157307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17"/>
    <w:rsid w:val="00001B88"/>
    <w:rsid w:val="00013B48"/>
    <w:rsid w:val="00016C98"/>
    <w:rsid w:val="00020A1D"/>
    <w:rsid w:val="00027A75"/>
    <w:rsid w:val="00030481"/>
    <w:rsid w:val="00030A60"/>
    <w:rsid w:val="000312E5"/>
    <w:rsid w:val="00041C50"/>
    <w:rsid w:val="000450B5"/>
    <w:rsid w:val="00050C80"/>
    <w:rsid w:val="00061EF6"/>
    <w:rsid w:val="000627E6"/>
    <w:rsid w:val="00063F1E"/>
    <w:rsid w:val="000671C5"/>
    <w:rsid w:val="00086037"/>
    <w:rsid w:val="000926A7"/>
    <w:rsid w:val="000A0A24"/>
    <w:rsid w:val="000A2E4A"/>
    <w:rsid w:val="000B3198"/>
    <w:rsid w:val="000E3E47"/>
    <w:rsid w:val="000F663A"/>
    <w:rsid w:val="00114ADF"/>
    <w:rsid w:val="001179C9"/>
    <w:rsid w:val="0012193C"/>
    <w:rsid w:val="00140A51"/>
    <w:rsid w:val="001559DC"/>
    <w:rsid w:val="00193EFA"/>
    <w:rsid w:val="001967C4"/>
    <w:rsid w:val="001B1477"/>
    <w:rsid w:val="001B1F76"/>
    <w:rsid w:val="001D229F"/>
    <w:rsid w:val="001E0393"/>
    <w:rsid w:val="001E42FF"/>
    <w:rsid w:val="001F7691"/>
    <w:rsid w:val="002077DB"/>
    <w:rsid w:val="002135EC"/>
    <w:rsid w:val="00217F93"/>
    <w:rsid w:val="002242A0"/>
    <w:rsid w:val="00241D61"/>
    <w:rsid w:val="0024343A"/>
    <w:rsid w:val="00244D84"/>
    <w:rsid w:val="002547D5"/>
    <w:rsid w:val="002643BC"/>
    <w:rsid w:val="00271E43"/>
    <w:rsid w:val="00276EF8"/>
    <w:rsid w:val="002906C1"/>
    <w:rsid w:val="00296E5F"/>
    <w:rsid w:val="002A0D27"/>
    <w:rsid w:val="002C7C97"/>
    <w:rsid w:val="002D43C3"/>
    <w:rsid w:val="003331A2"/>
    <w:rsid w:val="00333CDB"/>
    <w:rsid w:val="00340E25"/>
    <w:rsid w:val="00361A80"/>
    <w:rsid w:val="00361C37"/>
    <w:rsid w:val="00374A9C"/>
    <w:rsid w:val="00386230"/>
    <w:rsid w:val="00396D6D"/>
    <w:rsid w:val="00397406"/>
    <w:rsid w:val="003B6D50"/>
    <w:rsid w:val="003C3C1A"/>
    <w:rsid w:val="003C5955"/>
    <w:rsid w:val="003F16FF"/>
    <w:rsid w:val="003F7226"/>
    <w:rsid w:val="00411AAD"/>
    <w:rsid w:val="00422B79"/>
    <w:rsid w:val="004242A2"/>
    <w:rsid w:val="004259FC"/>
    <w:rsid w:val="00446DD6"/>
    <w:rsid w:val="004503EA"/>
    <w:rsid w:val="004616A7"/>
    <w:rsid w:val="00466EDD"/>
    <w:rsid w:val="0046728B"/>
    <w:rsid w:val="004D1E16"/>
    <w:rsid w:val="004D3B01"/>
    <w:rsid w:val="004D61B4"/>
    <w:rsid w:val="004E2F61"/>
    <w:rsid w:val="004E43CE"/>
    <w:rsid w:val="004F3E06"/>
    <w:rsid w:val="004F50C7"/>
    <w:rsid w:val="00500289"/>
    <w:rsid w:val="005059D0"/>
    <w:rsid w:val="00522048"/>
    <w:rsid w:val="005229FD"/>
    <w:rsid w:val="005327C2"/>
    <w:rsid w:val="0054043A"/>
    <w:rsid w:val="00547A3B"/>
    <w:rsid w:val="005551BF"/>
    <w:rsid w:val="00556CF3"/>
    <w:rsid w:val="0055737B"/>
    <w:rsid w:val="00567CF7"/>
    <w:rsid w:val="005702F1"/>
    <w:rsid w:val="00575A63"/>
    <w:rsid w:val="00576B11"/>
    <w:rsid w:val="00576BA8"/>
    <w:rsid w:val="00577242"/>
    <w:rsid w:val="00580F35"/>
    <w:rsid w:val="0058242E"/>
    <w:rsid w:val="005840A0"/>
    <w:rsid w:val="00587C56"/>
    <w:rsid w:val="00596A4A"/>
    <w:rsid w:val="005A5846"/>
    <w:rsid w:val="005A59CE"/>
    <w:rsid w:val="005C479B"/>
    <w:rsid w:val="005D2C63"/>
    <w:rsid w:val="005F7B91"/>
    <w:rsid w:val="00600337"/>
    <w:rsid w:val="006010FD"/>
    <w:rsid w:val="006330DE"/>
    <w:rsid w:val="00636614"/>
    <w:rsid w:val="006429AC"/>
    <w:rsid w:val="00642B08"/>
    <w:rsid w:val="006430F0"/>
    <w:rsid w:val="00645FE2"/>
    <w:rsid w:val="006823B6"/>
    <w:rsid w:val="0069707D"/>
    <w:rsid w:val="006C51BA"/>
    <w:rsid w:val="006D4890"/>
    <w:rsid w:val="006E2607"/>
    <w:rsid w:val="007045DA"/>
    <w:rsid w:val="00705C99"/>
    <w:rsid w:val="007132B7"/>
    <w:rsid w:val="007160E4"/>
    <w:rsid w:val="0072231A"/>
    <w:rsid w:val="007423A6"/>
    <w:rsid w:val="00755919"/>
    <w:rsid w:val="00761D15"/>
    <w:rsid w:val="007636A4"/>
    <w:rsid w:val="007660A6"/>
    <w:rsid w:val="00772762"/>
    <w:rsid w:val="007805DB"/>
    <w:rsid w:val="00782D4C"/>
    <w:rsid w:val="00785BDD"/>
    <w:rsid w:val="007901CD"/>
    <w:rsid w:val="007A475C"/>
    <w:rsid w:val="007A7898"/>
    <w:rsid w:val="007D34B2"/>
    <w:rsid w:val="007E3C96"/>
    <w:rsid w:val="007E4417"/>
    <w:rsid w:val="00800635"/>
    <w:rsid w:val="008036EB"/>
    <w:rsid w:val="0081026A"/>
    <w:rsid w:val="00815C3A"/>
    <w:rsid w:val="0081787B"/>
    <w:rsid w:val="00822EAD"/>
    <w:rsid w:val="008238A6"/>
    <w:rsid w:val="00830610"/>
    <w:rsid w:val="008527EF"/>
    <w:rsid w:val="0086573C"/>
    <w:rsid w:val="008775CE"/>
    <w:rsid w:val="0088381A"/>
    <w:rsid w:val="00895F42"/>
    <w:rsid w:val="008A4F87"/>
    <w:rsid w:val="008E3F7C"/>
    <w:rsid w:val="008F0AE9"/>
    <w:rsid w:val="00903023"/>
    <w:rsid w:val="0090618C"/>
    <w:rsid w:val="0090739C"/>
    <w:rsid w:val="00911BF1"/>
    <w:rsid w:val="00917D5B"/>
    <w:rsid w:val="00924012"/>
    <w:rsid w:val="00926839"/>
    <w:rsid w:val="00934A36"/>
    <w:rsid w:val="00961960"/>
    <w:rsid w:val="00964A43"/>
    <w:rsid w:val="0097582D"/>
    <w:rsid w:val="0098500B"/>
    <w:rsid w:val="00985C8B"/>
    <w:rsid w:val="009A2930"/>
    <w:rsid w:val="009A2EB2"/>
    <w:rsid w:val="009A3217"/>
    <w:rsid w:val="009A6F73"/>
    <w:rsid w:val="009B307F"/>
    <w:rsid w:val="009C1EEC"/>
    <w:rsid w:val="009D6DB7"/>
    <w:rsid w:val="009F3339"/>
    <w:rsid w:val="009F5403"/>
    <w:rsid w:val="00A1641D"/>
    <w:rsid w:val="00A174A6"/>
    <w:rsid w:val="00A55986"/>
    <w:rsid w:val="00A8628B"/>
    <w:rsid w:val="00A877D0"/>
    <w:rsid w:val="00AA0B90"/>
    <w:rsid w:val="00AA3464"/>
    <w:rsid w:val="00AA3BE9"/>
    <w:rsid w:val="00AB2EAF"/>
    <w:rsid w:val="00AB6551"/>
    <w:rsid w:val="00AC09F4"/>
    <w:rsid w:val="00AC3129"/>
    <w:rsid w:val="00B02CAD"/>
    <w:rsid w:val="00B23F64"/>
    <w:rsid w:val="00B35078"/>
    <w:rsid w:val="00B528C4"/>
    <w:rsid w:val="00B538E3"/>
    <w:rsid w:val="00B73A80"/>
    <w:rsid w:val="00B73D6F"/>
    <w:rsid w:val="00B8309F"/>
    <w:rsid w:val="00B97FF5"/>
    <w:rsid w:val="00BA1356"/>
    <w:rsid w:val="00BC14C9"/>
    <w:rsid w:val="00BC3049"/>
    <w:rsid w:val="00BC4533"/>
    <w:rsid w:val="00BD3093"/>
    <w:rsid w:val="00BD31D4"/>
    <w:rsid w:val="00BD728B"/>
    <w:rsid w:val="00BD72C8"/>
    <w:rsid w:val="00C277D0"/>
    <w:rsid w:val="00C321D1"/>
    <w:rsid w:val="00C33950"/>
    <w:rsid w:val="00C447DA"/>
    <w:rsid w:val="00C56765"/>
    <w:rsid w:val="00C6703F"/>
    <w:rsid w:val="00C72920"/>
    <w:rsid w:val="00C769C9"/>
    <w:rsid w:val="00C87CFC"/>
    <w:rsid w:val="00C93CFD"/>
    <w:rsid w:val="00CA336D"/>
    <w:rsid w:val="00CA4689"/>
    <w:rsid w:val="00CB4C21"/>
    <w:rsid w:val="00CC400C"/>
    <w:rsid w:val="00CC46D9"/>
    <w:rsid w:val="00CD604C"/>
    <w:rsid w:val="00CE683F"/>
    <w:rsid w:val="00CE7120"/>
    <w:rsid w:val="00CF6484"/>
    <w:rsid w:val="00D0335A"/>
    <w:rsid w:val="00D24267"/>
    <w:rsid w:val="00D32783"/>
    <w:rsid w:val="00D60BFF"/>
    <w:rsid w:val="00DB5CF4"/>
    <w:rsid w:val="00DC0517"/>
    <w:rsid w:val="00DC78A1"/>
    <w:rsid w:val="00DD7F20"/>
    <w:rsid w:val="00DF48B2"/>
    <w:rsid w:val="00DF79BD"/>
    <w:rsid w:val="00E07906"/>
    <w:rsid w:val="00E2281F"/>
    <w:rsid w:val="00E31580"/>
    <w:rsid w:val="00E319B4"/>
    <w:rsid w:val="00E57A06"/>
    <w:rsid w:val="00E7428E"/>
    <w:rsid w:val="00E74D90"/>
    <w:rsid w:val="00E75B04"/>
    <w:rsid w:val="00E90ADC"/>
    <w:rsid w:val="00E95CDB"/>
    <w:rsid w:val="00E96FCA"/>
    <w:rsid w:val="00EA6C7B"/>
    <w:rsid w:val="00EC7E08"/>
    <w:rsid w:val="00ED374C"/>
    <w:rsid w:val="00EE0981"/>
    <w:rsid w:val="00EF2E4C"/>
    <w:rsid w:val="00EF3675"/>
    <w:rsid w:val="00F11188"/>
    <w:rsid w:val="00F11AB7"/>
    <w:rsid w:val="00F16CF3"/>
    <w:rsid w:val="00F32573"/>
    <w:rsid w:val="00F400AF"/>
    <w:rsid w:val="00F61A64"/>
    <w:rsid w:val="00F64551"/>
    <w:rsid w:val="00F6594F"/>
    <w:rsid w:val="00F72BA5"/>
    <w:rsid w:val="00F76050"/>
    <w:rsid w:val="00F82072"/>
    <w:rsid w:val="00F8212A"/>
    <w:rsid w:val="00FA0B0D"/>
    <w:rsid w:val="00FA6950"/>
    <w:rsid w:val="00FB47CB"/>
    <w:rsid w:val="00FC2A04"/>
    <w:rsid w:val="00FC5DED"/>
    <w:rsid w:val="131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4663C"/>
  <w15:chartTrackingRefBased/>
  <w15:docId w15:val="{75FF60F0-F382-4EB2-BC86-B0A3DC92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1D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1D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1D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1960"/>
  </w:style>
  <w:style w:type="paragraph" w:styleId="Sidfot">
    <w:name w:val="footer"/>
    <w:basedOn w:val="Normal"/>
    <w:link w:val="Sidfo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1960"/>
  </w:style>
  <w:style w:type="character" w:styleId="Hyperlnk">
    <w:name w:val="Hyperlink"/>
    <w:basedOn w:val="Standardstycketeckensnitt"/>
    <w:uiPriority w:val="99"/>
    <w:unhideWhenUsed/>
    <w:rsid w:val="007E441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odra.com/viol3" TargetMode="External"/><Relationship Id="rId18" Type="http://schemas.openxmlformats.org/officeDocument/2006/relationships/hyperlink" Target="http://www.sodra.com/viol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servicedesk@sodr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rvicedesk@sodra.co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sodra.com/viol3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odra.com/viol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ve\AppData\Local\Temp\Templafy\WordVsto\2xlcyz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ring xmlns="0774c055-48fa-4e76-900f-d2f4f3e12cb8" xsi:nil="true"/>
    <TaxCatchAll xmlns="4dde3212-5f63-4ff5-9f0a-87ac12ef6397" xsi:nil="true"/>
    <lcf76f155ced4ddcb4097134ff3c332f xmlns="0774c055-48fa-4e76-900f-d2f4f3e12c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4BD517D02BD4AA409447CCEAD61E2" ma:contentTypeVersion="17" ma:contentTypeDescription="Create a new document." ma:contentTypeScope="" ma:versionID="30dddd79db35d857ad57d074be936fc6">
  <xsd:schema xmlns:xsd="http://www.w3.org/2001/XMLSchema" xmlns:xs="http://www.w3.org/2001/XMLSchema" xmlns:p="http://schemas.microsoft.com/office/2006/metadata/properties" xmlns:ns2="0774c055-48fa-4e76-900f-d2f4f3e12cb8" xmlns:ns3="d763a480-4696-484a-9c07-d99029229be7" xmlns:ns4="4dde3212-5f63-4ff5-9f0a-87ac12ef6397" targetNamespace="http://schemas.microsoft.com/office/2006/metadata/properties" ma:root="true" ma:fieldsID="11b19fd96f80070bf153ef1030272707" ns2:_="" ns3:_="" ns4:_="">
    <xsd:import namespace="0774c055-48fa-4e76-900f-d2f4f3e12cb8"/>
    <xsd:import namespace="d763a480-4696-484a-9c07-d99029229be7"/>
    <xsd:import namespace="4dde3212-5f63-4ff5-9f0a-87ac12ef6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notering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055-48fa-4e76-900f-d2f4f3e12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ring" ma:index="18" nillable="true" ma:displayName="notering" ma:description="Beskrivning av filen" ma:format="Dropdown" ma:internalName="notering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7e100e-3a2d-4349-8629-9f9c68860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a480-4696-484a-9c07-d99029229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3212-5f63-4ff5-9f0a-87ac12ef639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eae95f-9a14-4eb1-a777-8c66e20b9cd8}" ma:internalName="TaxCatchAll" ma:showField="CatchAllData" ma:web="d763a480-4696-484a-9c07-d99029229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1BEB7DD6-E2E3-4502-8789-9592F3727028}">
  <ds:schemaRefs>
    <ds:schemaRef ds:uri="http://schemas.microsoft.com/office/2006/metadata/properties"/>
    <ds:schemaRef ds:uri="http://schemas.microsoft.com/office/2006/documentManagement/types"/>
    <ds:schemaRef ds:uri="4dde3212-5f63-4ff5-9f0a-87ac12ef6397"/>
    <ds:schemaRef ds:uri="http://purl.org/dc/dcmitype/"/>
    <ds:schemaRef ds:uri="http://schemas.openxmlformats.org/package/2006/metadata/core-properties"/>
    <ds:schemaRef ds:uri="http://purl.org/dc/elements/1.1/"/>
    <ds:schemaRef ds:uri="d763a480-4696-484a-9c07-d99029229be7"/>
    <ds:schemaRef ds:uri="http://schemas.microsoft.com/office/infopath/2007/PartnerControls"/>
    <ds:schemaRef ds:uri="0774c055-48fa-4e76-900f-d2f4f3e12cb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EEE5A5-49A8-4085-AB3D-9E4912C8C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055-48fa-4e76-900f-d2f4f3e12cb8"/>
    <ds:schemaRef ds:uri="d763a480-4696-484a-9c07-d99029229be7"/>
    <ds:schemaRef ds:uri="4dde3212-5f63-4ff5-9f0a-87ac12ef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F5A4E-6137-4C51-B97E-287728B2124F}">
  <ds:schemaRefs/>
</ds:datastoreItem>
</file>

<file path=customXml/itemProps4.xml><?xml version="1.0" encoding="utf-8"?>
<ds:datastoreItem xmlns:ds="http://schemas.openxmlformats.org/officeDocument/2006/customXml" ds:itemID="{E07A7C04-1493-4A1F-A3C8-DBB744D046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C8AE05-122A-4CC8-B04E-2A8E69C245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CB8B0D7-7954-40E7-B913-3F47717966D5}">
  <ds:schemaRefs/>
</ds:datastoreItem>
</file>

<file path=docMetadata/LabelInfo.xml><?xml version="1.0" encoding="utf-8"?>
<clbl:labelList xmlns:clbl="http://schemas.microsoft.com/office/2020/mipLabelMetadata">
  <clbl:label id="{4c5bd9d3-9a5a-4f71-8ea5-b9138ecfade7}" enabled="1" method="Standard" siteId="{4fd1c0e0-3cb1-4c2b-8ef8-e36cb31058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2xlcyz05</Template>
  <TotalTime>0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Links>
    <vt:vector size="18" baseType="variant">
      <vt:variant>
        <vt:i4>7929894</vt:i4>
      </vt:variant>
      <vt:variant>
        <vt:i4>6</vt:i4>
      </vt:variant>
      <vt:variant>
        <vt:i4>0</vt:i4>
      </vt:variant>
      <vt:variant>
        <vt:i4>5</vt:i4>
      </vt:variant>
      <vt:variant>
        <vt:lpwstr>http://www.sodra.com/viol3</vt:lpwstr>
      </vt:variant>
      <vt:variant>
        <vt:lpwstr/>
      </vt:variant>
      <vt:variant>
        <vt:i4>7929894</vt:i4>
      </vt:variant>
      <vt:variant>
        <vt:i4>3</vt:i4>
      </vt:variant>
      <vt:variant>
        <vt:i4>0</vt:i4>
      </vt:variant>
      <vt:variant>
        <vt:i4>5</vt:i4>
      </vt:variant>
      <vt:variant>
        <vt:lpwstr>http://www.sodra.com/viol3</vt:lpwstr>
      </vt:variant>
      <vt:variant>
        <vt:lpwstr/>
      </vt:variant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mailto:servicedesk@sodra.com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Vergili, Linda</dc:creator>
  <cp:keywords/>
  <dc:description/>
  <cp:lastModifiedBy>Vergili, Linda</cp:lastModifiedBy>
  <cp:revision>69</cp:revision>
  <cp:lastPrinted>2025-04-14T12:04:00Z</cp:lastPrinted>
  <dcterms:created xsi:type="dcterms:W3CDTF">2025-04-08T04:03:00Z</dcterms:created>
  <dcterms:modified xsi:type="dcterms:W3CDTF">2025-04-14T12:07:00Z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sodra</vt:lpwstr>
  </property>
  <property fmtid="{D5CDD505-2E9C-101B-9397-08002B2CF9AE}" pid="3" name="TemplafyTemplateId">
    <vt:lpwstr>970965618922095041</vt:lpwstr>
  </property>
  <property fmtid="{D5CDD505-2E9C-101B-9397-08002B2CF9AE}" pid="4" name="TemplafyUserProfileId">
    <vt:lpwstr>637937536474915705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  <property fmtid="{D5CDD505-2E9C-101B-9397-08002B2CF9AE}" pid="7" name="ContentTypeId">
    <vt:lpwstr>0x010100D164BD517D02BD4AA409447CCEAD61E2</vt:lpwstr>
  </property>
  <property fmtid="{D5CDD505-2E9C-101B-9397-08002B2CF9AE}" pid="8" name="MediaServiceImageTags">
    <vt:lpwstr/>
  </property>
</Properties>
</file>